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75" w:rsidRDefault="002C0E75" w:rsidP="000C16BF">
      <w:pPr>
        <w:jc w:val="both"/>
        <w:rPr>
          <w:rFonts w:eastAsia="Calibri"/>
          <w:iCs/>
          <w:sz w:val="24"/>
          <w:szCs w:val="24"/>
          <w:lang w:val="tt-RU" w:eastAsia="en-US"/>
        </w:rPr>
      </w:pPr>
    </w:p>
    <w:p w:rsidR="00E266EF" w:rsidRPr="007004F0" w:rsidRDefault="00E266EF" w:rsidP="00E266E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004F0">
        <w:rPr>
          <w:rFonts w:eastAsia="Calibri"/>
          <w:b/>
          <w:sz w:val="24"/>
          <w:szCs w:val="24"/>
          <w:lang w:eastAsia="en-US"/>
        </w:rPr>
        <w:t xml:space="preserve">Общие результаты выборов </w:t>
      </w:r>
    </w:p>
    <w:p w:rsidR="00E266EF" w:rsidRPr="007004F0" w:rsidRDefault="00E266EF" w:rsidP="00E266E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004F0">
        <w:rPr>
          <w:rFonts w:eastAsia="Calibri"/>
          <w:b/>
          <w:sz w:val="24"/>
          <w:szCs w:val="24"/>
          <w:lang w:eastAsia="en-US"/>
        </w:rPr>
        <w:t xml:space="preserve">депутатов Совета Большецильнинского сельского поселения </w:t>
      </w:r>
    </w:p>
    <w:p w:rsidR="00E266EF" w:rsidRPr="007004F0" w:rsidRDefault="00E266EF" w:rsidP="00E266E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004F0">
        <w:rPr>
          <w:rFonts w:eastAsia="Calibri"/>
          <w:b/>
          <w:sz w:val="24"/>
          <w:szCs w:val="24"/>
          <w:lang w:eastAsia="en-US"/>
        </w:rPr>
        <w:t>Дрожжановского муниципального района Республики Татарстан пятого созыва</w:t>
      </w:r>
    </w:p>
    <w:p w:rsidR="00E266EF" w:rsidRPr="00E95EED" w:rsidRDefault="00E266EF" w:rsidP="00E266E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004F0">
        <w:rPr>
          <w:rFonts w:eastAsia="Calibri"/>
          <w:b/>
          <w:sz w:val="24"/>
          <w:szCs w:val="24"/>
          <w:lang w:eastAsia="en-US"/>
        </w:rPr>
        <w:t>14 сентября 2025 года</w:t>
      </w:r>
    </w:p>
    <w:p w:rsidR="00E266EF" w:rsidRPr="00BF197E" w:rsidRDefault="00E266EF" w:rsidP="00E266EF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E266EF" w:rsidRPr="008B09C2" w:rsidRDefault="00E266EF" w:rsidP="00E266EF">
      <w:pPr>
        <w:jc w:val="center"/>
        <w:rPr>
          <w:b/>
          <w:spacing w:val="-20"/>
          <w:sz w:val="24"/>
          <w:szCs w:val="24"/>
        </w:rPr>
      </w:pPr>
      <w:r>
        <w:rPr>
          <w:b/>
          <w:sz w:val="24"/>
          <w:szCs w:val="24"/>
        </w:rPr>
        <w:t>Большецильнин</w:t>
      </w:r>
      <w:r w:rsidRPr="008B09C2">
        <w:rPr>
          <w:b/>
          <w:sz w:val="24"/>
          <w:szCs w:val="24"/>
        </w:rPr>
        <w:t>ский одномандатный избирательный округ №</w:t>
      </w:r>
      <w:r w:rsidRPr="008B09C2">
        <w:rPr>
          <w:b/>
          <w:spacing w:val="-20"/>
          <w:sz w:val="24"/>
          <w:szCs w:val="24"/>
        </w:rPr>
        <w:t xml:space="preserve"> 1</w:t>
      </w:r>
    </w:p>
    <w:p w:rsidR="00E266EF" w:rsidRPr="00EF1787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>Число избирателей</w:t>
      </w:r>
      <w:r w:rsidR="00F218EA">
        <w:rPr>
          <w:rFonts w:eastAsia="Calibri"/>
          <w:sz w:val="24"/>
          <w:szCs w:val="24"/>
          <w:lang w:eastAsia="en-US"/>
        </w:rPr>
        <w:t>, принявших участие в выборах: 69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>
        <w:rPr>
          <w:rFonts w:eastAsia="Calibri"/>
          <w:sz w:val="24"/>
          <w:szCs w:val="24"/>
          <w:lang w:eastAsia="en-US"/>
        </w:rPr>
        <w:t>9</w:t>
      </w:r>
      <w:r w:rsidR="00F218EA">
        <w:rPr>
          <w:rFonts w:eastAsia="Calibri"/>
          <w:sz w:val="24"/>
          <w:szCs w:val="24"/>
          <w:lang w:eastAsia="en-US"/>
        </w:rPr>
        <w:t>7</w:t>
      </w:r>
      <w:r w:rsidRPr="00BF197E">
        <w:rPr>
          <w:rFonts w:eastAsia="Calibri"/>
          <w:color w:val="000000"/>
          <w:sz w:val="24"/>
          <w:szCs w:val="24"/>
          <w:lang w:eastAsia="en-US"/>
        </w:rPr>
        <w:t>,1</w:t>
      </w:r>
      <w:r w:rsidR="00F218EA">
        <w:rPr>
          <w:rFonts w:eastAsia="Calibri"/>
          <w:color w:val="000000"/>
          <w:sz w:val="24"/>
          <w:szCs w:val="24"/>
          <w:lang w:eastAsia="en-US"/>
        </w:rPr>
        <w:t>8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7C6D60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2978"/>
      </w:tblGrid>
      <w:tr w:rsidR="00E266EF" w:rsidRPr="00BF197E" w:rsidTr="00E266EF">
        <w:trPr>
          <w:trHeight w:val="8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211C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Фамили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>ена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211C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Число голосов избирателей, полученных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 xml:space="preserve"> каждым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 xml:space="preserve">из 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кандидато</w:t>
            </w:r>
            <w:r w:rsidR="00211C7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211C7F" w:rsidRPr="00BF197E" w:rsidTr="006957DA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7F" w:rsidRPr="00BF197E" w:rsidRDefault="00211C7F" w:rsidP="00211C7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0252E">
              <w:rPr>
                <w:rFonts w:eastAsia="Calibri"/>
                <w:color w:val="000000"/>
                <w:sz w:val="24"/>
                <w:szCs w:val="24"/>
                <w:lang w:eastAsia="en-US"/>
              </w:rPr>
              <w:t>Аббазова Гулия Азатовна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7F" w:rsidRPr="00BF197E" w:rsidRDefault="00211C7F" w:rsidP="00211C7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7F" w:rsidRPr="00BF197E" w:rsidRDefault="00211C7F" w:rsidP="00211C7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66</w:t>
            </w:r>
            <w:r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67 </w:t>
            </w:r>
            <w:r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11C7F" w:rsidRPr="00BF197E" w:rsidTr="006957DA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7F" w:rsidRPr="00BF197E" w:rsidRDefault="00211C7F" w:rsidP="00211C7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11C7F">
              <w:rPr>
                <w:rFonts w:eastAsia="Calibri"/>
                <w:noProof/>
                <w:sz w:val="24"/>
                <w:szCs w:val="24"/>
                <w:lang w:eastAsia="en-US"/>
              </w:rPr>
              <w:t>Шамсутдинов Фахим Исмагилович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7F" w:rsidRPr="00BF197E" w:rsidRDefault="0027778B" w:rsidP="00211C7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7F" w:rsidRPr="00BF197E" w:rsidRDefault="0027778B" w:rsidP="00211C7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33,33 %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iCs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 xml:space="preserve">Избранным депутатом Совета </w:t>
      </w:r>
      <w:r w:rsidRPr="003076C2">
        <w:rPr>
          <w:rFonts w:eastAsia="Calibri"/>
          <w:sz w:val="24"/>
          <w:szCs w:val="24"/>
          <w:lang w:eastAsia="en-US"/>
        </w:rPr>
        <w:t>Большецильнинского сельского</w:t>
      </w:r>
      <w:r w:rsidRPr="00E95EED">
        <w:rPr>
          <w:rFonts w:eastAsia="Calibri"/>
          <w:sz w:val="23"/>
          <w:szCs w:val="23"/>
          <w:lang w:eastAsia="en-US"/>
        </w:rPr>
        <w:t xml:space="preserve"> </w:t>
      </w:r>
      <w:r w:rsidRPr="00D14238">
        <w:rPr>
          <w:rFonts w:eastAsia="Calibri"/>
          <w:sz w:val="24"/>
          <w:szCs w:val="24"/>
          <w:lang w:eastAsia="en-US"/>
        </w:rPr>
        <w:t>поселения Дрожжановского</w:t>
      </w:r>
      <w:r w:rsidRPr="00E95EED">
        <w:rPr>
          <w:rFonts w:eastAsia="Calibri"/>
          <w:sz w:val="23"/>
          <w:szCs w:val="23"/>
          <w:lang w:eastAsia="en-US"/>
        </w:rPr>
        <w:t xml:space="preserve"> </w:t>
      </w:r>
      <w:r w:rsidRPr="00D14238">
        <w:rPr>
          <w:rFonts w:eastAsia="Calibri"/>
          <w:sz w:val="24"/>
          <w:szCs w:val="24"/>
          <w:lang w:eastAsia="en-US"/>
        </w:rPr>
        <w:t>муниципального района Республики Татарстан пятого созыва</w:t>
      </w:r>
      <w:r w:rsidRPr="00BF197E">
        <w:rPr>
          <w:rFonts w:eastAsia="Calibri"/>
          <w:sz w:val="24"/>
          <w:szCs w:val="24"/>
          <w:lang w:eastAsia="en-US"/>
        </w:rPr>
        <w:t xml:space="preserve"> </w:t>
      </w:r>
      <w:r w:rsidRPr="00E266EF">
        <w:rPr>
          <w:rFonts w:eastAsia="Calibri"/>
          <w:sz w:val="24"/>
          <w:szCs w:val="24"/>
          <w:lang w:eastAsia="en-US"/>
        </w:rPr>
        <w:t>по</w:t>
      </w:r>
      <w:r w:rsidRPr="00E266EF">
        <w:rPr>
          <w:sz w:val="24"/>
          <w:szCs w:val="24"/>
        </w:rPr>
        <w:t xml:space="preserve"> Большецильнинско</w:t>
      </w:r>
      <w:r w:rsidRPr="00E266EF">
        <w:rPr>
          <w:rFonts w:eastAsia="Calibri"/>
          <w:sz w:val="24"/>
          <w:szCs w:val="24"/>
          <w:lang w:eastAsia="en-US"/>
        </w:rPr>
        <w:t>му одномандатному</w:t>
      </w:r>
      <w:r w:rsidRPr="00BF197E">
        <w:rPr>
          <w:rFonts w:eastAsia="Calibri"/>
          <w:sz w:val="24"/>
          <w:szCs w:val="24"/>
          <w:lang w:eastAsia="en-US"/>
        </w:rPr>
        <w:t xml:space="preserve"> избирательному округу № 1 признан зарегистрированный кандидат </w:t>
      </w:r>
      <w:r w:rsidR="0010252E" w:rsidRPr="0010252E">
        <w:rPr>
          <w:rFonts w:eastAsia="Calibri"/>
          <w:bCs/>
          <w:color w:val="000000"/>
          <w:sz w:val="24"/>
          <w:szCs w:val="24"/>
          <w:lang w:eastAsia="en-US"/>
        </w:rPr>
        <w:t>Аббазова Гулия Азатовна</w:t>
      </w:r>
      <w:r w:rsidRPr="00BF197E">
        <w:rPr>
          <w:rFonts w:eastAsia="Calibri"/>
          <w:sz w:val="24"/>
          <w:szCs w:val="24"/>
          <w:lang w:eastAsia="en-US"/>
        </w:rPr>
        <w:t xml:space="preserve">, </w:t>
      </w:r>
      <w:r w:rsidRPr="00BF197E">
        <w:rPr>
          <w:rFonts w:eastAsia="Calibri"/>
          <w:iCs/>
          <w:sz w:val="24"/>
          <w:szCs w:val="24"/>
          <w:lang w:val="tt-RU" w:eastAsia="en-US"/>
        </w:rPr>
        <w:t>19</w:t>
      </w:r>
      <w:r w:rsidR="00211C7F">
        <w:rPr>
          <w:rFonts w:eastAsia="Calibri"/>
          <w:iCs/>
          <w:sz w:val="24"/>
          <w:szCs w:val="24"/>
          <w:lang w:val="tt-RU" w:eastAsia="en-US"/>
        </w:rPr>
        <w:t>72</w:t>
      </w:r>
      <w:r w:rsidRPr="00BF197E">
        <w:rPr>
          <w:rFonts w:eastAsia="Calibri"/>
          <w:iCs/>
          <w:sz w:val="24"/>
          <w:szCs w:val="24"/>
          <w:lang w:val="tt-RU" w:eastAsia="en-US"/>
        </w:rPr>
        <w:t xml:space="preserve"> года рождения; место жительства - Республика Татарстан, </w:t>
      </w:r>
      <w:r w:rsidRPr="001A3E78">
        <w:rPr>
          <w:rFonts w:eastAsia="Calibri"/>
          <w:iCs/>
          <w:sz w:val="24"/>
          <w:szCs w:val="24"/>
          <w:lang w:val="tt-RU" w:eastAsia="en-US"/>
        </w:rPr>
        <w:t>Дрожжановский р</w:t>
      </w:r>
      <w:r>
        <w:rPr>
          <w:rFonts w:eastAsia="Calibri"/>
          <w:iCs/>
          <w:sz w:val="24"/>
          <w:szCs w:val="24"/>
          <w:lang w:val="tt-RU" w:eastAsia="en-US"/>
        </w:rPr>
        <w:t>айон</w:t>
      </w:r>
      <w:r w:rsidR="00211C7F">
        <w:rPr>
          <w:rFonts w:eastAsia="Calibri"/>
          <w:iCs/>
          <w:sz w:val="24"/>
          <w:szCs w:val="24"/>
          <w:lang w:val="tt-RU" w:eastAsia="en-US"/>
        </w:rPr>
        <w:t>, с</w:t>
      </w:r>
      <w:r w:rsidRPr="001A3E78">
        <w:rPr>
          <w:rFonts w:eastAsia="Calibri"/>
          <w:iCs/>
          <w:sz w:val="24"/>
          <w:szCs w:val="24"/>
          <w:lang w:val="tt-RU" w:eastAsia="en-US"/>
        </w:rPr>
        <w:t xml:space="preserve">. </w:t>
      </w:r>
      <w:r w:rsidR="00211C7F">
        <w:rPr>
          <w:rFonts w:eastAsia="Calibri"/>
          <w:iCs/>
          <w:sz w:val="24"/>
          <w:szCs w:val="24"/>
          <w:lang w:val="tt-RU" w:eastAsia="en-US"/>
        </w:rPr>
        <w:t>Большая Цильна</w:t>
      </w:r>
      <w:r>
        <w:rPr>
          <w:rFonts w:eastAsia="Calibri"/>
          <w:iCs/>
          <w:sz w:val="24"/>
          <w:szCs w:val="24"/>
          <w:lang w:val="tt-RU" w:eastAsia="en-US"/>
        </w:rPr>
        <w:t xml:space="preserve">; </w:t>
      </w:r>
      <w:r w:rsidR="00211C7F">
        <w:rPr>
          <w:rFonts w:eastAsia="Calibri"/>
          <w:iCs/>
          <w:sz w:val="24"/>
          <w:szCs w:val="24"/>
          <w:lang w:val="tt-RU" w:eastAsia="en-US"/>
        </w:rPr>
        <w:t>временно неработающая</w:t>
      </w:r>
      <w:r w:rsidRPr="00BF197E">
        <w:rPr>
          <w:rFonts w:eastAsia="Calibri"/>
          <w:iCs/>
          <w:sz w:val="24"/>
          <w:szCs w:val="24"/>
          <w:lang w:val="tt-RU" w:eastAsia="en-US"/>
        </w:rPr>
        <w:t>; выдвинут</w:t>
      </w:r>
      <w:r>
        <w:rPr>
          <w:rFonts w:eastAsia="Calibri"/>
          <w:iCs/>
          <w:sz w:val="24"/>
          <w:szCs w:val="24"/>
          <w:lang w:val="tt-RU" w:eastAsia="en-US"/>
        </w:rPr>
        <w:t>а</w:t>
      </w:r>
      <w:r w:rsidRPr="00BF197E">
        <w:rPr>
          <w:rFonts w:eastAsia="Calibri"/>
          <w:iCs/>
          <w:sz w:val="24"/>
          <w:szCs w:val="24"/>
          <w:lang w:val="tt-RU" w:eastAsia="en-US"/>
        </w:rPr>
        <w:t xml:space="preserve">: </w:t>
      </w:r>
      <w:r w:rsidRPr="001A3E78">
        <w:rPr>
          <w:rFonts w:eastAsia="Calibri"/>
          <w:iCs/>
          <w:sz w:val="24"/>
          <w:szCs w:val="24"/>
          <w:lang w:val="tt-RU" w:eastAsia="en-US"/>
        </w:rPr>
        <w:t>Всероссийская пол</w:t>
      </w:r>
      <w:r>
        <w:rPr>
          <w:rFonts w:eastAsia="Calibri"/>
          <w:iCs/>
          <w:sz w:val="24"/>
          <w:szCs w:val="24"/>
          <w:lang w:val="tt-RU" w:eastAsia="en-US"/>
        </w:rPr>
        <w:t>итическая партия “ЕДИНАЯ РОССИЯ”</w:t>
      </w:r>
      <w:r w:rsidRPr="00BF197E">
        <w:rPr>
          <w:rFonts w:eastAsia="Calibri"/>
          <w:iCs/>
          <w:sz w:val="24"/>
          <w:szCs w:val="24"/>
          <w:lang w:eastAsia="en-US"/>
        </w:rPr>
        <w:t>.</w:t>
      </w:r>
    </w:p>
    <w:p w:rsidR="00E266EF" w:rsidRPr="00E95EED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</w:p>
    <w:p w:rsidR="00E266EF" w:rsidRPr="00E95EED" w:rsidRDefault="00E266EF" w:rsidP="00E266EF">
      <w:pPr>
        <w:jc w:val="center"/>
        <w:rPr>
          <w:rFonts w:eastAsia="Calibri"/>
          <w:b/>
          <w:spacing w:val="-20"/>
          <w:sz w:val="24"/>
          <w:szCs w:val="24"/>
          <w:lang w:eastAsia="en-US"/>
        </w:rPr>
      </w:pPr>
      <w:r w:rsidRPr="00E266EF">
        <w:rPr>
          <w:rFonts w:eastAsia="Calibri"/>
          <w:b/>
          <w:sz w:val="24"/>
          <w:szCs w:val="24"/>
          <w:lang w:eastAsia="en-US"/>
        </w:rPr>
        <w:t xml:space="preserve">Большецильнинский </w:t>
      </w:r>
      <w:r w:rsidRPr="00E95EED">
        <w:rPr>
          <w:rFonts w:eastAsia="Calibri"/>
          <w:b/>
          <w:sz w:val="24"/>
          <w:szCs w:val="24"/>
          <w:lang w:eastAsia="en-US"/>
        </w:rPr>
        <w:t>одномандатный избирательный округ №</w:t>
      </w:r>
      <w:r w:rsidRPr="00E95EED">
        <w:rPr>
          <w:rFonts w:eastAsia="Calibri"/>
          <w:b/>
          <w:spacing w:val="-20"/>
          <w:sz w:val="24"/>
          <w:szCs w:val="24"/>
          <w:lang w:eastAsia="en-US"/>
        </w:rPr>
        <w:t xml:space="preserve"> 2</w:t>
      </w:r>
    </w:p>
    <w:p w:rsidR="00E266EF" w:rsidRPr="00E95EED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 xml:space="preserve">Число избирателей, принявших участие в выборах: </w:t>
      </w:r>
      <w:r w:rsidR="00F218EA">
        <w:rPr>
          <w:rFonts w:eastAsia="Calibri"/>
          <w:sz w:val="24"/>
          <w:szCs w:val="24"/>
          <w:lang w:eastAsia="en-US"/>
        </w:rPr>
        <w:t>66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 w:rsidR="00F218EA">
        <w:rPr>
          <w:rFonts w:eastAsia="Calibri"/>
          <w:sz w:val="24"/>
          <w:szCs w:val="24"/>
          <w:lang w:eastAsia="en-US"/>
        </w:rPr>
        <w:t>92</w:t>
      </w:r>
      <w:r w:rsidRPr="00BF197E">
        <w:rPr>
          <w:rFonts w:eastAsia="Calibri"/>
          <w:color w:val="000000"/>
          <w:sz w:val="24"/>
          <w:szCs w:val="24"/>
          <w:lang w:eastAsia="en-US"/>
        </w:rPr>
        <w:t>,</w:t>
      </w:r>
      <w:r w:rsidR="00F218EA">
        <w:rPr>
          <w:rFonts w:eastAsia="Calibri"/>
          <w:color w:val="000000"/>
          <w:sz w:val="24"/>
          <w:szCs w:val="24"/>
          <w:lang w:eastAsia="en-US"/>
        </w:rPr>
        <w:t>96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7C6D60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10"/>
        <w:gridCol w:w="2977"/>
      </w:tblGrid>
      <w:tr w:rsidR="00E266EF" w:rsidRPr="00BF197E" w:rsidTr="00E266EF">
        <w:trPr>
          <w:trHeight w:val="8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Число голосов избирателей, полученных кандидато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E266EF" w:rsidRPr="00BF197E" w:rsidTr="006957DA">
        <w:trPr>
          <w:trHeight w:val="33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10252E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0252E">
              <w:rPr>
                <w:rFonts w:eastAsia="Calibri"/>
                <w:color w:val="000000"/>
                <w:sz w:val="24"/>
                <w:szCs w:val="24"/>
                <w:lang w:eastAsia="en-US"/>
              </w:rPr>
              <w:t>Фатхуллов Рафик Зайтунович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F218EA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F218EA" w:rsidP="00F218E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81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82</w:t>
            </w:r>
            <w:r w:rsidR="00E266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  <w:r w:rsidRPr="00BF197E">
        <w:rPr>
          <w:rFonts w:eastAsia="Calibri"/>
          <w:sz w:val="24"/>
          <w:szCs w:val="24"/>
          <w:lang w:eastAsia="en-US"/>
        </w:rPr>
        <w:t xml:space="preserve">Избранным депутатом Совета </w:t>
      </w:r>
      <w:r w:rsidRPr="003076C2">
        <w:rPr>
          <w:rFonts w:eastAsia="Calibri"/>
          <w:sz w:val="24"/>
          <w:szCs w:val="24"/>
          <w:lang w:eastAsia="en-US"/>
        </w:rPr>
        <w:t xml:space="preserve">Большецильнинского </w:t>
      </w:r>
      <w:r w:rsidRPr="00D14238">
        <w:rPr>
          <w:rFonts w:eastAsia="Calibri"/>
          <w:sz w:val="24"/>
          <w:szCs w:val="24"/>
          <w:lang w:eastAsia="en-US"/>
        </w:rPr>
        <w:t>сельского поселения</w:t>
      </w:r>
      <w:r w:rsidRPr="00E95EED">
        <w:rPr>
          <w:rFonts w:eastAsia="Calibri"/>
          <w:sz w:val="23"/>
          <w:szCs w:val="23"/>
          <w:lang w:eastAsia="en-US"/>
        </w:rPr>
        <w:t xml:space="preserve"> </w:t>
      </w:r>
      <w:r w:rsidRPr="00D14238">
        <w:rPr>
          <w:rFonts w:eastAsia="Calibri"/>
          <w:sz w:val="24"/>
          <w:szCs w:val="24"/>
          <w:lang w:eastAsia="en-US"/>
        </w:rPr>
        <w:t>Дрожжановского муниципального района Республики Татарстан пятого созыва по</w:t>
      </w:r>
      <w:r w:rsidRPr="00D14238">
        <w:rPr>
          <w:sz w:val="24"/>
          <w:szCs w:val="24"/>
        </w:rPr>
        <w:t xml:space="preserve"> </w:t>
      </w:r>
      <w:r w:rsidRPr="00D14238">
        <w:rPr>
          <w:rFonts w:eastAsia="Calibri"/>
          <w:sz w:val="24"/>
          <w:szCs w:val="24"/>
          <w:lang w:eastAsia="en-US"/>
        </w:rPr>
        <w:t>Большецильнинскому</w:t>
      </w:r>
      <w:r w:rsidRPr="00E95EED">
        <w:rPr>
          <w:rFonts w:eastAsia="Calibri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sz w:val="24"/>
          <w:szCs w:val="24"/>
          <w:lang w:eastAsia="en-US"/>
        </w:rPr>
        <w:t xml:space="preserve">одномандатному избирательному округу № </w:t>
      </w:r>
      <w:r>
        <w:rPr>
          <w:rFonts w:eastAsia="Calibri"/>
          <w:sz w:val="24"/>
          <w:szCs w:val="24"/>
          <w:lang w:eastAsia="en-US"/>
        </w:rPr>
        <w:t>2</w:t>
      </w:r>
      <w:r w:rsidRPr="00BF197E">
        <w:rPr>
          <w:rFonts w:eastAsia="Calibri"/>
          <w:sz w:val="24"/>
          <w:szCs w:val="24"/>
          <w:lang w:eastAsia="en-US"/>
        </w:rPr>
        <w:t xml:space="preserve"> признан зарегистрированный кандидат </w:t>
      </w:r>
      <w:r w:rsidR="0010252E" w:rsidRPr="0010252E">
        <w:rPr>
          <w:rFonts w:eastAsia="Calibri"/>
          <w:bCs/>
          <w:color w:val="000000"/>
          <w:sz w:val="24"/>
          <w:szCs w:val="24"/>
          <w:lang w:eastAsia="en-US"/>
        </w:rPr>
        <w:t>Фатхуллов Рафик Зайтунович</w:t>
      </w:r>
      <w:r w:rsidRPr="00BF197E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iCs/>
          <w:sz w:val="24"/>
          <w:szCs w:val="24"/>
          <w:lang w:val="tt-RU" w:eastAsia="en-US"/>
        </w:rPr>
        <w:t>19</w:t>
      </w:r>
      <w:r w:rsidR="00211C7F">
        <w:rPr>
          <w:rFonts w:eastAsia="Calibri"/>
          <w:iCs/>
          <w:sz w:val="24"/>
          <w:szCs w:val="24"/>
          <w:lang w:val="tt-RU" w:eastAsia="en-US"/>
        </w:rPr>
        <w:t>64</w:t>
      </w:r>
      <w:r w:rsidRPr="00BF197E">
        <w:rPr>
          <w:rFonts w:eastAsia="Calibri"/>
          <w:iCs/>
          <w:sz w:val="24"/>
          <w:szCs w:val="24"/>
          <w:lang w:val="tt-RU" w:eastAsia="en-US"/>
        </w:rPr>
        <w:t xml:space="preserve"> года рождения; </w:t>
      </w:r>
      <w:r w:rsidRPr="00FF3EE3">
        <w:rPr>
          <w:rFonts w:eastAsia="Calibri"/>
          <w:iCs/>
          <w:sz w:val="24"/>
          <w:szCs w:val="24"/>
          <w:lang w:val="tt-RU" w:eastAsia="en-US"/>
        </w:rPr>
        <w:t xml:space="preserve">место жительства - Республика Татарстан, Дрожжановский район, </w:t>
      </w:r>
      <w:r w:rsidR="00211C7F" w:rsidRPr="00211C7F">
        <w:rPr>
          <w:rFonts w:eastAsia="Calibri"/>
          <w:iCs/>
          <w:sz w:val="24"/>
          <w:szCs w:val="24"/>
          <w:lang w:val="tt-RU" w:eastAsia="en-US"/>
        </w:rPr>
        <w:t>с. Большая Цильна</w:t>
      </w:r>
      <w:r w:rsidR="003076C2">
        <w:rPr>
          <w:rFonts w:eastAsia="Calibri"/>
          <w:iCs/>
          <w:sz w:val="24"/>
          <w:szCs w:val="24"/>
          <w:lang w:val="tt-RU" w:eastAsia="en-US"/>
        </w:rPr>
        <w:t>;</w:t>
      </w:r>
      <w:r w:rsidR="00211C7F" w:rsidRPr="00211C7F">
        <w:t xml:space="preserve"> </w:t>
      </w:r>
      <w:r w:rsidR="00211C7F" w:rsidRPr="00211C7F">
        <w:rPr>
          <w:rFonts w:eastAsia="Calibri"/>
          <w:iCs/>
          <w:sz w:val="24"/>
          <w:szCs w:val="24"/>
          <w:lang w:val="tt-RU" w:eastAsia="en-US"/>
        </w:rPr>
        <w:t>КФХ «Бикчуров Р.А.», заведующий складом</w:t>
      </w:r>
      <w:r>
        <w:rPr>
          <w:rFonts w:eastAsia="Calibri"/>
          <w:iCs/>
          <w:sz w:val="24"/>
          <w:szCs w:val="24"/>
          <w:lang w:val="tt-RU" w:eastAsia="en-US"/>
        </w:rPr>
        <w:t xml:space="preserve">; </w:t>
      </w:r>
      <w:r w:rsidR="003076C2">
        <w:rPr>
          <w:rFonts w:eastAsia="Calibri"/>
          <w:iCs/>
          <w:sz w:val="24"/>
          <w:szCs w:val="24"/>
          <w:lang w:val="tt-RU" w:eastAsia="en-US"/>
        </w:rPr>
        <w:t>самовыдвижение</w:t>
      </w:r>
      <w:r w:rsidRPr="00FF3EE3">
        <w:rPr>
          <w:rFonts w:eastAsia="Calibri"/>
          <w:iCs/>
          <w:sz w:val="24"/>
          <w:szCs w:val="24"/>
          <w:lang w:val="tt-RU" w:eastAsia="en-US"/>
        </w:rPr>
        <w:t>.</w:t>
      </w:r>
    </w:p>
    <w:p w:rsidR="00E266EF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</w:p>
    <w:p w:rsidR="00E266EF" w:rsidRPr="008B09C2" w:rsidRDefault="00E266EF" w:rsidP="00E266EF">
      <w:pPr>
        <w:jc w:val="center"/>
        <w:rPr>
          <w:b/>
          <w:spacing w:val="-20"/>
          <w:sz w:val="24"/>
          <w:szCs w:val="24"/>
        </w:rPr>
      </w:pPr>
      <w:r w:rsidRPr="00E266EF">
        <w:rPr>
          <w:b/>
          <w:sz w:val="24"/>
          <w:szCs w:val="24"/>
        </w:rPr>
        <w:t xml:space="preserve">Большецильнинский </w:t>
      </w:r>
      <w:r w:rsidRPr="008B09C2">
        <w:rPr>
          <w:b/>
          <w:sz w:val="24"/>
          <w:szCs w:val="24"/>
        </w:rPr>
        <w:t>одномандатный избирательный округ №</w:t>
      </w:r>
      <w:r w:rsidRPr="008B09C2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3</w:t>
      </w:r>
    </w:p>
    <w:p w:rsidR="00E266EF" w:rsidRPr="00EF1787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>Число избирателей</w:t>
      </w:r>
      <w:r w:rsidR="00F218EA">
        <w:rPr>
          <w:rFonts w:eastAsia="Calibri"/>
          <w:sz w:val="24"/>
          <w:szCs w:val="24"/>
          <w:lang w:eastAsia="en-US"/>
        </w:rPr>
        <w:t>, принявших участие в выборах: 65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>
        <w:rPr>
          <w:rFonts w:eastAsia="Calibri"/>
          <w:sz w:val="24"/>
          <w:szCs w:val="24"/>
          <w:lang w:eastAsia="en-US"/>
        </w:rPr>
        <w:t>9</w:t>
      </w:r>
      <w:r w:rsidR="00F218EA">
        <w:rPr>
          <w:rFonts w:eastAsia="Calibri"/>
          <w:sz w:val="24"/>
          <w:szCs w:val="24"/>
          <w:lang w:eastAsia="en-US"/>
        </w:rPr>
        <w:t>1</w:t>
      </w:r>
      <w:r w:rsidRPr="00BF197E">
        <w:rPr>
          <w:rFonts w:eastAsia="Calibri"/>
          <w:color w:val="000000"/>
          <w:sz w:val="24"/>
          <w:szCs w:val="24"/>
          <w:lang w:eastAsia="en-US"/>
        </w:rPr>
        <w:t>,</w:t>
      </w:r>
      <w:r w:rsidR="00F218EA">
        <w:rPr>
          <w:rFonts w:eastAsia="Calibri"/>
          <w:color w:val="000000"/>
          <w:sz w:val="24"/>
          <w:szCs w:val="24"/>
          <w:lang w:eastAsia="en-US"/>
        </w:rPr>
        <w:t>5</w:t>
      </w:r>
      <w:r>
        <w:rPr>
          <w:rFonts w:eastAsia="Calibri"/>
          <w:color w:val="000000"/>
          <w:sz w:val="24"/>
          <w:szCs w:val="24"/>
          <w:lang w:eastAsia="en-US"/>
        </w:rPr>
        <w:t xml:space="preserve">5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7C6D60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2978"/>
      </w:tblGrid>
      <w:tr w:rsidR="00E266EF" w:rsidRPr="00BF197E" w:rsidTr="00E266EF">
        <w:trPr>
          <w:trHeight w:val="8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Фамили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Число голосов избирателей, полученных кандидато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E266EF" w:rsidRPr="00BF197E" w:rsidTr="006957DA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10252E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0252E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Бикчуров Равиль Адиевич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F218EA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E266EF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F218E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  <w:r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 </w:t>
            </w:r>
            <w:r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Pr="000444BE" w:rsidRDefault="00E266EF" w:rsidP="00E266EF">
      <w:pPr>
        <w:jc w:val="both"/>
        <w:rPr>
          <w:rFonts w:eastAsia="Calibri"/>
          <w:iCs/>
          <w:sz w:val="24"/>
          <w:szCs w:val="24"/>
          <w:lang w:eastAsia="en-US"/>
        </w:rPr>
      </w:pPr>
      <w:r w:rsidRPr="000444BE">
        <w:rPr>
          <w:rFonts w:eastAsia="Calibri"/>
          <w:sz w:val="24"/>
          <w:szCs w:val="24"/>
          <w:lang w:eastAsia="en-US"/>
        </w:rPr>
        <w:t>Избранным депутатом Совета Большецильнинского сельского поселения Дрожжановского муниципального района Республики Татарстан пятого созыва по</w:t>
      </w:r>
      <w:r w:rsidRPr="000444BE">
        <w:rPr>
          <w:sz w:val="24"/>
          <w:szCs w:val="24"/>
        </w:rPr>
        <w:t xml:space="preserve"> </w:t>
      </w:r>
      <w:r w:rsidRPr="000444BE">
        <w:rPr>
          <w:rFonts w:eastAsia="Calibri"/>
          <w:sz w:val="24"/>
          <w:szCs w:val="24"/>
          <w:lang w:eastAsia="en-US"/>
        </w:rPr>
        <w:t>Большецильнинско</w:t>
      </w:r>
      <w:r w:rsidR="00FB55D3" w:rsidRPr="000444BE">
        <w:rPr>
          <w:rFonts w:eastAsia="Calibri"/>
          <w:sz w:val="24"/>
          <w:szCs w:val="24"/>
          <w:lang w:eastAsia="en-US"/>
        </w:rPr>
        <w:t>му</w:t>
      </w:r>
      <w:r w:rsidRPr="000444BE">
        <w:rPr>
          <w:rFonts w:eastAsia="Calibri"/>
          <w:sz w:val="24"/>
          <w:szCs w:val="24"/>
          <w:lang w:eastAsia="en-US"/>
        </w:rPr>
        <w:t xml:space="preserve"> одномандатному избирательному округу № 3 признан зарегистрированный кандидат </w:t>
      </w:r>
      <w:r w:rsidR="0010252E" w:rsidRPr="000444BE">
        <w:rPr>
          <w:rFonts w:eastAsia="Calibri"/>
          <w:sz w:val="24"/>
          <w:szCs w:val="24"/>
          <w:lang w:eastAsia="en-US"/>
        </w:rPr>
        <w:t>Бикчуров Равиль Адиевич</w:t>
      </w:r>
      <w:r w:rsidRPr="000444BE">
        <w:rPr>
          <w:rFonts w:eastAsia="Calibri"/>
          <w:sz w:val="24"/>
          <w:szCs w:val="24"/>
          <w:lang w:eastAsia="en-US"/>
        </w:rPr>
        <w:t xml:space="preserve">, </w:t>
      </w:r>
      <w:r w:rsidRPr="000444BE">
        <w:rPr>
          <w:rFonts w:eastAsia="Calibri"/>
          <w:iCs/>
          <w:sz w:val="24"/>
          <w:szCs w:val="24"/>
          <w:lang w:val="tt-RU" w:eastAsia="en-US"/>
        </w:rPr>
        <w:t>19</w:t>
      </w:r>
      <w:r w:rsidR="003076C2" w:rsidRPr="000444BE">
        <w:rPr>
          <w:rFonts w:eastAsia="Calibri"/>
          <w:iCs/>
          <w:sz w:val="24"/>
          <w:szCs w:val="24"/>
          <w:lang w:val="tt-RU" w:eastAsia="en-US"/>
        </w:rPr>
        <w:t>59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 года рождения; место жительства - Республика Татарстан, Дрожжановский район, </w:t>
      </w:r>
      <w:r w:rsidR="00211C7F" w:rsidRPr="000444BE">
        <w:rPr>
          <w:rFonts w:eastAsia="Calibri"/>
          <w:iCs/>
          <w:sz w:val="24"/>
          <w:szCs w:val="24"/>
          <w:lang w:val="tt-RU" w:eastAsia="en-US"/>
        </w:rPr>
        <w:t>с. Большая Цильна</w:t>
      </w:r>
      <w:r w:rsidR="003076C2" w:rsidRPr="000444BE">
        <w:rPr>
          <w:rFonts w:eastAsia="Calibri"/>
          <w:iCs/>
          <w:sz w:val="24"/>
          <w:szCs w:val="24"/>
          <w:lang w:val="tt-RU" w:eastAsia="en-US"/>
        </w:rPr>
        <w:t>;</w:t>
      </w:r>
      <w:r w:rsidR="003076C2" w:rsidRPr="000444BE">
        <w:rPr>
          <w:sz w:val="24"/>
          <w:szCs w:val="24"/>
        </w:rPr>
        <w:t xml:space="preserve"> </w:t>
      </w:r>
      <w:r w:rsidR="003076C2" w:rsidRPr="000444BE">
        <w:rPr>
          <w:rFonts w:eastAsia="Calibri"/>
          <w:iCs/>
          <w:sz w:val="24"/>
          <w:szCs w:val="24"/>
          <w:lang w:val="tt-RU" w:eastAsia="en-US"/>
        </w:rPr>
        <w:t>КФХ "Бикчуров Р.А.", глава</w:t>
      </w:r>
      <w:r w:rsidRPr="000444BE">
        <w:rPr>
          <w:rFonts w:eastAsia="Calibri"/>
          <w:iCs/>
          <w:sz w:val="24"/>
          <w:szCs w:val="24"/>
          <w:lang w:val="tt-RU" w:eastAsia="en-US"/>
        </w:rPr>
        <w:t>; выдвинут: Всероссийская политическая партия “ЕДИНАЯ РОССИЯ”</w:t>
      </w:r>
      <w:r w:rsidRPr="000444BE">
        <w:rPr>
          <w:rFonts w:eastAsia="Calibri"/>
          <w:iCs/>
          <w:sz w:val="24"/>
          <w:szCs w:val="24"/>
          <w:lang w:eastAsia="en-US"/>
        </w:rPr>
        <w:t>.</w:t>
      </w:r>
    </w:p>
    <w:p w:rsidR="00E266EF" w:rsidRPr="00E95EED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</w:p>
    <w:p w:rsidR="00E266EF" w:rsidRPr="00E95EED" w:rsidRDefault="00E266EF" w:rsidP="00E266EF">
      <w:pPr>
        <w:jc w:val="center"/>
        <w:rPr>
          <w:rFonts w:eastAsia="Calibri"/>
          <w:b/>
          <w:spacing w:val="-20"/>
          <w:sz w:val="24"/>
          <w:szCs w:val="24"/>
          <w:lang w:eastAsia="en-US"/>
        </w:rPr>
      </w:pPr>
      <w:r w:rsidRPr="00E266EF">
        <w:rPr>
          <w:rFonts w:eastAsia="Calibri"/>
          <w:b/>
          <w:sz w:val="24"/>
          <w:szCs w:val="24"/>
          <w:lang w:eastAsia="en-US"/>
        </w:rPr>
        <w:t>Большецильнинский</w:t>
      </w:r>
      <w:r w:rsidRPr="00E95EED">
        <w:rPr>
          <w:rFonts w:eastAsia="Calibri"/>
          <w:b/>
          <w:sz w:val="24"/>
          <w:szCs w:val="24"/>
          <w:lang w:eastAsia="en-US"/>
        </w:rPr>
        <w:t xml:space="preserve"> одномандатный избирательный округ №</w:t>
      </w:r>
      <w:r w:rsidRPr="00E95EED">
        <w:rPr>
          <w:rFonts w:eastAsia="Calibri"/>
          <w:b/>
          <w:spacing w:val="-20"/>
          <w:sz w:val="24"/>
          <w:szCs w:val="24"/>
          <w:lang w:eastAsia="en-US"/>
        </w:rPr>
        <w:t xml:space="preserve"> </w:t>
      </w:r>
      <w:r>
        <w:rPr>
          <w:rFonts w:eastAsia="Calibri"/>
          <w:b/>
          <w:spacing w:val="-20"/>
          <w:sz w:val="24"/>
          <w:szCs w:val="24"/>
          <w:lang w:eastAsia="en-US"/>
        </w:rPr>
        <w:t>4</w:t>
      </w:r>
    </w:p>
    <w:p w:rsidR="00E266EF" w:rsidRPr="00E95EED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 xml:space="preserve">Число избирателей, принявших участие в выборах: </w:t>
      </w:r>
      <w:r w:rsidR="00F218EA">
        <w:rPr>
          <w:rFonts w:eastAsia="Calibri"/>
          <w:sz w:val="24"/>
          <w:szCs w:val="24"/>
          <w:lang w:eastAsia="en-US"/>
        </w:rPr>
        <w:t>69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>
        <w:rPr>
          <w:rFonts w:eastAsia="Calibri"/>
          <w:sz w:val="24"/>
          <w:szCs w:val="24"/>
          <w:lang w:eastAsia="en-US"/>
        </w:rPr>
        <w:t>9</w:t>
      </w:r>
      <w:r w:rsidR="00F218EA">
        <w:rPr>
          <w:rFonts w:eastAsia="Calibri"/>
          <w:sz w:val="24"/>
          <w:szCs w:val="24"/>
          <w:lang w:eastAsia="en-US"/>
        </w:rPr>
        <w:t>3</w:t>
      </w:r>
      <w:r w:rsidRPr="00BF197E">
        <w:rPr>
          <w:rFonts w:eastAsia="Calibri"/>
          <w:color w:val="000000"/>
          <w:sz w:val="24"/>
          <w:szCs w:val="24"/>
          <w:lang w:eastAsia="en-US"/>
        </w:rPr>
        <w:t>,</w:t>
      </w:r>
      <w:r w:rsidR="00F218EA">
        <w:rPr>
          <w:rFonts w:eastAsia="Calibri"/>
          <w:color w:val="000000"/>
          <w:sz w:val="24"/>
          <w:szCs w:val="24"/>
          <w:lang w:eastAsia="en-US"/>
        </w:rPr>
        <w:t>24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7C6D60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10"/>
        <w:gridCol w:w="2977"/>
      </w:tblGrid>
      <w:tr w:rsidR="00E266EF" w:rsidRPr="00BF197E" w:rsidTr="00E266EF">
        <w:trPr>
          <w:trHeight w:val="8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Число голосов избирателей, полученных кандидато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E266EF" w:rsidRPr="00BF197E" w:rsidTr="006957DA">
        <w:trPr>
          <w:trHeight w:val="33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10252E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0252E">
              <w:rPr>
                <w:rFonts w:eastAsia="Calibri"/>
                <w:color w:val="000000"/>
                <w:sz w:val="24"/>
                <w:szCs w:val="24"/>
                <w:lang w:eastAsia="en-US"/>
              </w:rPr>
              <w:t>Фатхуллов Фаиль Замилевич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34D7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34D7" w:rsidP="00E234D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89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86</w:t>
            </w:r>
            <w:r w:rsidR="00E266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Pr="000444BE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  <w:r w:rsidRPr="000444BE">
        <w:rPr>
          <w:rFonts w:eastAsia="Calibri"/>
          <w:sz w:val="24"/>
          <w:szCs w:val="24"/>
          <w:lang w:eastAsia="en-US"/>
        </w:rPr>
        <w:t xml:space="preserve">Избранным депутатом Совета </w:t>
      </w:r>
      <w:r w:rsidR="00FB55D3" w:rsidRPr="000444BE">
        <w:rPr>
          <w:rFonts w:eastAsia="Calibri"/>
          <w:sz w:val="24"/>
          <w:szCs w:val="24"/>
          <w:lang w:eastAsia="en-US"/>
        </w:rPr>
        <w:t xml:space="preserve">Большецильнинского </w:t>
      </w:r>
      <w:r w:rsidRPr="000444BE">
        <w:rPr>
          <w:rFonts w:eastAsia="Calibri"/>
          <w:sz w:val="24"/>
          <w:szCs w:val="24"/>
          <w:lang w:eastAsia="en-US"/>
        </w:rPr>
        <w:t>сельского поселения Дрожжановского муниципального района Республики Татарстан пятого созыва по</w:t>
      </w:r>
      <w:r w:rsidR="00FB55D3" w:rsidRPr="000444BE">
        <w:rPr>
          <w:sz w:val="24"/>
          <w:szCs w:val="24"/>
        </w:rPr>
        <w:t xml:space="preserve"> </w:t>
      </w:r>
      <w:r w:rsidR="00FB55D3" w:rsidRPr="000444BE">
        <w:rPr>
          <w:rFonts w:eastAsia="Calibri"/>
          <w:sz w:val="24"/>
          <w:szCs w:val="24"/>
          <w:lang w:eastAsia="en-US"/>
        </w:rPr>
        <w:t>Большецильнинскому</w:t>
      </w:r>
      <w:r w:rsidRPr="000444BE">
        <w:rPr>
          <w:rFonts w:eastAsia="Calibri"/>
          <w:sz w:val="24"/>
          <w:szCs w:val="24"/>
          <w:lang w:eastAsia="en-US"/>
        </w:rPr>
        <w:t xml:space="preserve"> одномандатному избирательному округу № 4 признан зарегистрированный кандидат </w:t>
      </w:r>
      <w:r w:rsidR="0010252E" w:rsidRPr="000444BE">
        <w:rPr>
          <w:rFonts w:eastAsia="Calibri"/>
          <w:bCs/>
          <w:color w:val="000000"/>
          <w:sz w:val="24"/>
          <w:szCs w:val="24"/>
          <w:lang w:eastAsia="en-US"/>
        </w:rPr>
        <w:t>Фатхуллов Фаиль Замилевич</w:t>
      </w:r>
      <w:r w:rsidRPr="000444BE">
        <w:rPr>
          <w:rFonts w:eastAsia="Calibri"/>
          <w:sz w:val="24"/>
          <w:szCs w:val="24"/>
          <w:lang w:eastAsia="en-US"/>
        </w:rPr>
        <w:t xml:space="preserve">, </w:t>
      </w:r>
      <w:r w:rsidRPr="000444BE">
        <w:rPr>
          <w:rFonts w:eastAsia="Calibri"/>
          <w:iCs/>
          <w:sz w:val="24"/>
          <w:szCs w:val="24"/>
          <w:lang w:val="tt-RU" w:eastAsia="en-US"/>
        </w:rPr>
        <w:t>197</w:t>
      </w:r>
      <w:r w:rsidR="003076C2" w:rsidRPr="000444BE">
        <w:rPr>
          <w:rFonts w:eastAsia="Calibri"/>
          <w:iCs/>
          <w:sz w:val="24"/>
          <w:szCs w:val="24"/>
          <w:lang w:val="tt-RU" w:eastAsia="en-US"/>
        </w:rPr>
        <w:t>9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 года рождения; место жительства - Республика Татарстан, Дрожжановский район, </w:t>
      </w:r>
      <w:r w:rsidR="00211C7F" w:rsidRPr="000444BE">
        <w:rPr>
          <w:rFonts w:eastAsia="Calibri"/>
          <w:iCs/>
          <w:sz w:val="24"/>
          <w:szCs w:val="24"/>
          <w:lang w:val="tt-RU" w:eastAsia="en-US"/>
        </w:rPr>
        <w:t>с. Большая Цильна</w:t>
      </w:r>
      <w:r w:rsidRPr="000444BE">
        <w:rPr>
          <w:rFonts w:eastAsia="Calibri"/>
          <w:iCs/>
          <w:sz w:val="24"/>
          <w:szCs w:val="24"/>
          <w:lang w:val="tt-RU" w:eastAsia="en-US"/>
        </w:rPr>
        <w:t>;</w:t>
      </w:r>
      <w:r w:rsidRPr="000444BE">
        <w:rPr>
          <w:sz w:val="24"/>
          <w:szCs w:val="24"/>
        </w:rPr>
        <w:t xml:space="preserve"> Глава </w:t>
      </w:r>
      <w:r w:rsidR="003076C2" w:rsidRPr="000444BE">
        <w:rPr>
          <w:rFonts w:eastAsia="Calibri"/>
          <w:iCs/>
          <w:sz w:val="24"/>
          <w:szCs w:val="24"/>
          <w:lang w:val="tt-RU" w:eastAsia="en-US"/>
        </w:rPr>
        <w:t xml:space="preserve">Большецильнинского </w:t>
      </w:r>
      <w:r w:rsidRPr="000444BE">
        <w:rPr>
          <w:rFonts w:eastAsia="Calibri"/>
          <w:iCs/>
          <w:sz w:val="24"/>
          <w:szCs w:val="24"/>
          <w:lang w:val="tt-RU" w:eastAsia="en-US"/>
        </w:rPr>
        <w:t>сельского поселения Дрожжан</w:t>
      </w:r>
      <w:r w:rsidR="00527E68">
        <w:rPr>
          <w:rFonts w:eastAsia="Calibri"/>
          <w:iCs/>
          <w:sz w:val="24"/>
          <w:szCs w:val="24"/>
          <w:lang w:val="tt-RU" w:eastAsia="en-US"/>
        </w:rPr>
        <w:t>овского муниципального района Р</w:t>
      </w:r>
      <w:r w:rsidRPr="000444BE">
        <w:rPr>
          <w:rFonts w:eastAsia="Calibri"/>
          <w:iCs/>
          <w:sz w:val="24"/>
          <w:szCs w:val="24"/>
          <w:lang w:val="tt-RU" w:eastAsia="en-US"/>
        </w:rPr>
        <w:t>Т; выдвинут: Всероссийская политическая партия “ЕДИНАЯ РОССИЯ”.</w:t>
      </w:r>
    </w:p>
    <w:p w:rsidR="00E266EF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</w:p>
    <w:p w:rsidR="00E266EF" w:rsidRPr="008B09C2" w:rsidRDefault="00E266EF" w:rsidP="00E266EF">
      <w:pPr>
        <w:jc w:val="center"/>
        <w:rPr>
          <w:b/>
          <w:spacing w:val="-20"/>
          <w:sz w:val="24"/>
          <w:szCs w:val="24"/>
        </w:rPr>
      </w:pPr>
      <w:r w:rsidRPr="00E266EF">
        <w:rPr>
          <w:b/>
          <w:sz w:val="24"/>
          <w:szCs w:val="24"/>
        </w:rPr>
        <w:t xml:space="preserve">Большецильнинский </w:t>
      </w:r>
      <w:r w:rsidRPr="008B09C2">
        <w:rPr>
          <w:b/>
          <w:sz w:val="24"/>
          <w:szCs w:val="24"/>
        </w:rPr>
        <w:t>одномандатный избирательный округ №</w:t>
      </w:r>
      <w:r w:rsidRPr="008B09C2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5</w:t>
      </w:r>
    </w:p>
    <w:p w:rsidR="00E266EF" w:rsidRPr="00EF1787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>Число избирателей</w:t>
      </w:r>
      <w:r>
        <w:rPr>
          <w:rFonts w:eastAsia="Calibri"/>
          <w:sz w:val="24"/>
          <w:szCs w:val="24"/>
          <w:lang w:eastAsia="en-US"/>
        </w:rPr>
        <w:t>,</w:t>
      </w:r>
      <w:r w:rsidR="00D8734A">
        <w:rPr>
          <w:rFonts w:eastAsia="Calibri"/>
          <w:sz w:val="24"/>
          <w:szCs w:val="24"/>
          <w:lang w:eastAsia="en-US"/>
        </w:rPr>
        <w:t xml:space="preserve"> принявш</w:t>
      </w:r>
      <w:r w:rsidR="007A1291">
        <w:rPr>
          <w:rFonts w:eastAsia="Calibri"/>
          <w:sz w:val="24"/>
          <w:szCs w:val="24"/>
          <w:lang w:eastAsia="en-US"/>
        </w:rPr>
        <w:t>их участие в выборах: 73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>
        <w:rPr>
          <w:rFonts w:eastAsia="Calibri"/>
          <w:sz w:val="24"/>
          <w:szCs w:val="24"/>
          <w:lang w:eastAsia="en-US"/>
        </w:rPr>
        <w:t>9</w:t>
      </w:r>
      <w:r w:rsidR="007A1291">
        <w:rPr>
          <w:rFonts w:eastAsia="Calibri"/>
          <w:sz w:val="24"/>
          <w:szCs w:val="24"/>
          <w:lang w:eastAsia="en-US"/>
        </w:rPr>
        <w:t>4</w:t>
      </w:r>
      <w:r w:rsidRPr="00BF197E">
        <w:rPr>
          <w:rFonts w:eastAsia="Calibri"/>
          <w:color w:val="000000"/>
          <w:sz w:val="24"/>
          <w:szCs w:val="24"/>
          <w:lang w:eastAsia="en-US"/>
        </w:rPr>
        <w:t>,</w:t>
      </w:r>
      <w:r w:rsidR="007A1291">
        <w:rPr>
          <w:rFonts w:eastAsia="Calibri"/>
          <w:color w:val="000000"/>
          <w:sz w:val="24"/>
          <w:szCs w:val="24"/>
          <w:lang w:eastAsia="en-US"/>
        </w:rPr>
        <w:t>81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7C6D60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2978"/>
      </w:tblGrid>
      <w:tr w:rsidR="00E266EF" w:rsidRPr="00BF197E" w:rsidTr="00E266EF">
        <w:trPr>
          <w:trHeight w:val="8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Фамили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Число голосов избирателей, полученных кандидато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E266EF" w:rsidRPr="00BF197E" w:rsidTr="006957DA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F218EA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18EA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Шамсутдинова Гузалия Мидхатовна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7A1291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D8734A" w:rsidP="007A129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7A1291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 w:rsidR="007A1291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E266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iCs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 xml:space="preserve">Избранным депутатом </w:t>
      </w:r>
      <w:r w:rsidRPr="003076C2">
        <w:rPr>
          <w:rFonts w:eastAsia="Calibri"/>
          <w:sz w:val="24"/>
          <w:szCs w:val="24"/>
          <w:lang w:eastAsia="en-US"/>
        </w:rPr>
        <w:t xml:space="preserve">Совета </w:t>
      </w:r>
      <w:r w:rsidR="00FB55D3" w:rsidRPr="003076C2">
        <w:rPr>
          <w:rFonts w:eastAsia="Calibri"/>
          <w:sz w:val="24"/>
          <w:szCs w:val="24"/>
          <w:lang w:eastAsia="en-US"/>
        </w:rPr>
        <w:t xml:space="preserve">Большецильнинского </w:t>
      </w:r>
      <w:r w:rsidRPr="003076C2">
        <w:rPr>
          <w:rFonts w:eastAsia="Calibri"/>
          <w:sz w:val="24"/>
          <w:szCs w:val="24"/>
          <w:lang w:eastAsia="en-US"/>
        </w:rPr>
        <w:t>сельского поселения Дрожжановского муниципального района Республики Татарстан пятого созыва</w:t>
      </w:r>
      <w:r w:rsidRPr="00BF197E">
        <w:rPr>
          <w:rFonts w:eastAsia="Calibri"/>
          <w:sz w:val="24"/>
          <w:szCs w:val="24"/>
          <w:lang w:eastAsia="en-US"/>
        </w:rPr>
        <w:t xml:space="preserve"> по</w:t>
      </w:r>
      <w:r w:rsidRPr="00E95EED">
        <w:t xml:space="preserve"> </w:t>
      </w:r>
      <w:r w:rsidR="00FB55D3" w:rsidRPr="00FB55D3">
        <w:rPr>
          <w:rFonts w:eastAsia="Calibri"/>
          <w:sz w:val="24"/>
          <w:szCs w:val="24"/>
          <w:lang w:eastAsia="en-US"/>
        </w:rPr>
        <w:t>Большецильнинско</w:t>
      </w:r>
      <w:r w:rsidR="00FB55D3">
        <w:rPr>
          <w:rFonts w:eastAsia="Calibri"/>
          <w:sz w:val="24"/>
          <w:szCs w:val="24"/>
          <w:lang w:eastAsia="en-US"/>
        </w:rPr>
        <w:t>му</w:t>
      </w:r>
      <w:r w:rsidR="00FB55D3" w:rsidRPr="00FB55D3">
        <w:rPr>
          <w:rFonts w:eastAsia="Calibri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sz w:val="24"/>
          <w:szCs w:val="24"/>
          <w:lang w:eastAsia="en-US"/>
        </w:rPr>
        <w:t xml:space="preserve">одномандатному избирательному округу № </w:t>
      </w:r>
      <w:r>
        <w:rPr>
          <w:rFonts w:eastAsia="Calibri"/>
          <w:sz w:val="24"/>
          <w:szCs w:val="24"/>
          <w:lang w:eastAsia="en-US"/>
        </w:rPr>
        <w:t>5</w:t>
      </w:r>
      <w:r w:rsidRPr="00BF197E">
        <w:rPr>
          <w:rFonts w:eastAsia="Calibri"/>
          <w:sz w:val="24"/>
          <w:szCs w:val="24"/>
          <w:lang w:eastAsia="en-US"/>
        </w:rPr>
        <w:t xml:space="preserve"> признан зарегистрированный кандидат </w:t>
      </w:r>
      <w:r w:rsidR="00F218EA" w:rsidRPr="00F218EA">
        <w:rPr>
          <w:rFonts w:eastAsia="Calibri"/>
          <w:bCs/>
          <w:color w:val="000000"/>
          <w:sz w:val="24"/>
          <w:szCs w:val="24"/>
          <w:lang w:eastAsia="en-US"/>
        </w:rPr>
        <w:t>Шамсутдинова Гузалия Мидхатовна</w:t>
      </w:r>
      <w:r w:rsidRPr="00BF197E">
        <w:rPr>
          <w:rFonts w:eastAsia="Calibri"/>
          <w:sz w:val="24"/>
          <w:szCs w:val="24"/>
          <w:lang w:eastAsia="en-US"/>
        </w:rPr>
        <w:t xml:space="preserve">, </w:t>
      </w:r>
      <w:r w:rsidRPr="00BF197E">
        <w:rPr>
          <w:rFonts w:eastAsia="Calibri"/>
          <w:iCs/>
          <w:sz w:val="24"/>
          <w:szCs w:val="24"/>
          <w:lang w:val="tt-RU" w:eastAsia="en-US"/>
        </w:rPr>
        <w:t>19</w:t>
      </w:r>
      <w:r w:rsidR="003076C2">
        <w:rPr>
          <w:rFonts w:eastAsia="Calibri"/>
          <w:iCs/>
          <w:sz w:val="24"/>
          <w:szCs w:val="24"/>
          <w:lang w:val="tt-RU" w:eastAsia="en-US"/>
        </w:rPr>
        <w:t>79</w:t>
      </w:r>
      <w:r w:rsidRPr="00BF197E">
        <w:rPr>
          <w:rFonts w:eastAsia="Calibri"/>
          <w:iCs/>
          <w:sz w:val="24"/>
          <w:szCs w:val="24"/>
          <w:lang w:val="tt-RU" w:eastAsia="en-US"/>
        </w:rPr>
        <w:t xml:space="preserve"> года рождения; место жительства - Республика Татарстан, </w:t>
      </w:r>
      <w:r w:rsidRPr="001A3E78">
        <w:rPr>
          <w:rFonts w:eastAsia="Calibri"/>
          <w:iCs/>
          <w:sz w:val="24"/>
          <w:szCs w:val="24"/>
          <w:lang w:val="tt-RU" w:eastAsia="en-US"/>
        </w:rPr>
        <w:t>Дрожжановский р</w:t>
      </w:r>
      <w:r>
        <w:rPr>
          <w:rFonts w:eastAsia="Calibri"/>
          <w:iCs/>
          <w:sz w:val="24"/>
          <w:szCs w:val="24"/>
          <w:lang w:val="tt-RU" w:eastAsia="en-US"/>
        </w:rPr>
        <w:t>айон</w:t>
      </w:r>
      <w:r w:rsidRPr="001A3E78">
        <w:rPr>
          <w:rFonts w:eastAsia="Calibri"/>
          <w:iCs/>
          <w:sz w:val="24"/>
          <w:szCs w:val="24"/>
          <w:lang w:val="tt-RU" w:eastAsia="en-US"/>
        </w:rPr>
        <w:t xml:space="preserve">, </w:t>
      </w:r>
      <w:r w:rsidR="00211C7F" w:rsidRPr="00211C7F">
        <w:rPr>
          <w:rFonts w:eastAsia="Calibri"/>
          <w:iCs/>
          <w:sz w:val="24"/>
          <w:szCs w:val="24"/>
          <w:lang w:val="tt-RU" w:eastAsia="en-US"/>
        </w:rPr>
        <w:t>с. Большая Цильна</w:t>
      </w:r>
      <w:r>
        <w:rPr>
          <w:rFonts w:eastAsia="Calibri"/>
          <w:iCs/>
          <w:sz w:val="24"/>
          <w:szCs w:val="24"/>
          <w:lang w:val="tt-RU" w:eastAsia="en-US"/>
        </w:rPr>
        <w:t xml:space="preserve">; </w:t>
      </w:r>
      <w:r w:rsidR="003076C2" w:rsidRPr="003076C2">
        <w:rPr>
          <w:rFonts w:eastAsia="Calibri"/>
          <w:iCs/>
          <w:sz w:val="24"/>
          <w:szCs w:val="24"/>
          <w:lang w:val="tt-RU" w:eastAsia="en-US"/>
        </w:rPr>
        <w:t>Исполнительный комитет Большец</w:t>
      </w:r>
      <w:r w:rsidR="003076C2">
        <w:rPr>
          <w:rFonts w:eastAsia="Calibri"/>
          <w:iCs/>
          <w:sz w:val="24"/>
          <w:szCs w:val="24"/>
          <w:lang w:val="tt-RU" w:eastAsia="en-US"/>
        </w:rPr>
        <w:t>ильнинского сельского поселения</w:t>
      </w:r>
      <w:r w:rsidR="00527E68">
        <w:rPr>
          <w:rFonts w:eastAsia="Calibri"/>
          <w:iCs/>
          <w:sz w:val="24"/>
          <w:szCs w:val="24"/>
          <w:lang w:val="tt-RU" w:eastAsia="en-US"/>
        </w:rPr>
        <w:t xml:space="preserve"> Дрожжановского муниципального района РТ</w:t>
      </w:r>
      <w:r w:rsidR="003076C2" w:rsidRPr="003076C2">
        <w:rPr>
          <w:rFonts w:eastAsia="Calibri"/>
          <w:iCs/>
          <w:sz w:val="24"/>
          <w:szCs w:val="24"/>
          <w:lang w:val="tt-RU" w:eastAsia="en-US"/>
        </w:rPr>
        <w:t>, главный бухгалтер</w:t>
      </w:r>
      <w:r w:rsidRPr="003076C2">
        <w:rPr>
          <w:rFonts w:eastAsia="Calibri"/>
          <w:iCs/>
          <w:sz w:val="24"/>
          <w:szCs w:val="24"/>
          <w:lang w:val="tt-RU" w:eastAsia="en-US"/>
        </w:rPr>
        <w:t>;</w:t>
      </w:r>
      <w:r w:rsidRPr="00BF197E">
        <w:rPr>
          <w:rFonts w:eastAsia="Calibri"/>
          <w:iCs/>
          <w:sz w:val="24"/>
          <w:szCs w:val="24"/>
          <w:lang w:val="tt-RU" w:eastAsia="en-US"/>
        </w:rPr>
        <w:t xml:space="preserve"> выдвинут</w:t>
      </w:r>
      <w:r w:rsidR="00F218EA">
        <w:rPr>
          <w:rFonts w:eastAsia="Calibri"/>
          <w:iCs/>
          <w:sz w:val="24"/>
          <w:szCs w:val="24"/>
          <w:lang w:val="tt-RU" w:eastAsia="en-US"/>
        </w:rPr>
        <w:t>а</w:t>
      </w:r>
      <w:r w:rsidRPr="00BF197E">
        <w:rPr>
          <w:rFonts w:eastAsia="Calibri"/>
          <w:iCs/>
          <w:sz w:val="24"/>
          <w:szCs w:val="24"/>
          <w:lang w:val="tt-RU" w:eastAsia="en-US"/>
        </w:rPr>
        <w:t xml:space="preserve">: </w:t>
      </w:r>
      <w:r w:rsidRPr="001A3E78">
        <w:rPr>
          <w:rFonts w:eastAsia="Calibri"/>
          <w:iCs/>
          <w:sz w:val="24"/>
          <w:szCs w:val="24"/>
          <w:lang w:val="tt-RU" w:eastAsia="en-US"/>
        </w:rPr>
        <w:t>Всероссийская пол</w:t>
      </w:r>
      <w:r>
        <w:rPr>
          <w:rFonts w:eastAsia="Calibri"/>
          <w:iCs/>
          <w:sz w:val="24"/>
          <w:szCs w:val="24"/>
          <w:lang w:val="tt-RU" w:eastAsia="en-US"/>
        </w:rPr>
        <w:t>итическая партия “ЕДИНАЯ РОССИЯ”</w:t>
      </w:r>
      <w:r w:rsidRPr="00BF197E">
        <w:rPr>
          <w:rFonts w:eastAsia="Calibri"/>
          <w:iCs/>
          <w:sz w:val="24"/>
          <w:szCs w:val="24"/>
          <w:lang w:eastAsia="en-US"/>
        </w:rPr>
        <w:t>.</w:t>
      </w:r>
    </w:p>
    <w:p w:rsidR="00E266EF" w:rsidRPr="00E95EED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</w:p>
    <w:p w:rsidR="00E266EF" w:rsidRPr="00E95EED" w:rsidRDefault="00E266EF" w:rsidP="00E266EF">
      <w:pPr>
        <w:jc w:val="center"/>
        <w:rPr>
          <w:rFonts w:eastAsia="Calibri"/>
          <w:b/>
          <w:spacing w:val="-20"/>
          <w:sz w:val="24"/>
          <w:szCs w:val="24"/>
          <w:lang w:eastAsia="en-US"/>
        </w:rPr>
      </w:pPr>
      <w:r w:rsidRPr="00E266EF">
        <w:rPr>
          <w:rFonts w:eastAsia="Calibri"/>
          <w:b/>
          <w:sz w:val="24"/>
          <w:szCs w:val="24"/>
          <w:lang w:eastAsia="en-US"/>
        </w:rPr>
        <w:t xml:space="preserve">Большецильнинский </w:t>
      </w:r>
      <w:r w:rsidRPr="00E95EED">
        <w:rPr>
          <w:rFonts w:eastAsia="Calibri"/>
          <w:b/>
          <w:sz w:val="24"/>
          <w:szCs w:val="24"/>
          <w:lang w:eastAsia="en-US"/>
        </w:rPr>
        <w:t>одномандатный избирательный округ №</w:t>
      </w:r>
      <w:r w:rsidRPr="00E95EED">
        <w:rPr>
          <w:rFonts w:eastAsia="Calibri"/>
          <w:b/>
          <w:spacing w:val="-20"/>
          <w:sz w:val="24"/>
          <w:szCs w:val="24"/>
          <w:lang w:eastAsia="en-US"/>
        </w:rPr>
        <w:t xml:space="preserve"> </w:t>
      </w:r>
      <w:r>
        <w:rPr>
          <w:rFonts w:eastAsia="Calibri"/>
          <w:b/>
          <w:spacing w:val="-20"/>
          <w:sz w:val="24"/>
          <w:szCs w:val="24"/>
          <w:lang w:eastAsia="en-US"/>
        </w:rPr>
        <w:t>6</w:t>
      </w:r>
    </w:p>
    <w:p w:rsidR="00E266EF" w:rsidRPr="00E95EED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 xml:space="preserve">Число избирателей, принявших участие в выборах: </w:t>
      </w:r>
      <w:r w:rsidR="00D8734A">
        <w:rPr>
          <w:rFonts w:eastAsia="Calibri"/>
          <w:sz w:val="24"/>
          <w:szCs w:val="24"/>
          <w:lang w:eastAsia="en-US"/>
        </w:rPr>
        <w:t>77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>
        <w:rPr>
          <w:rFonts w:eastAsia="Calibri"/>
          <w:sz w:val="24"/>
          <w:szCs w:val="24"/>
          <w:lang w:eastAsia="en-US"/>
        </w:rPr>
        <w:t>9</w:t>
      </w:r>
      <w:r w:rsidR="00D8734A">
        <w:rPr>
          <w:rFonts w:eastAsia="Calibri"/>
          <w:sz w:val="24"/>
          <w:szCs w:val="24"/>
          <w:lang w:eastAsia="en-US"/>
        </w:rPr>
        <w:t>6</w:t>
      </w:r>
      <w:r w:rsidRPr="00BF197E">
        <w:rPr>
          <w:rFonts w:eastAsia="Calibri"/>
          <w:color w:val="000000"/>
          <w:sz w:val="24"/>
          <w:szCs w:val="24"/>
          <w:lang w:eastAsia="en-US"/>
        </w:rPr>
        <w:t>,</w:t>
      </w:r>
      <w:r w:rsidR="00D8734A">
        <w:rPr>
          <w:rFonts w:eastAsia="Calibri"/>
          <w:color w:val="000000"/>
          <w:sz w:val="24"/>
          <w:szCs w:val="24"/>
          <w:lang w:eastAsia="en-US"/>
        </w:rPr>
        <w:t>25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DB1D77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10"/>
        <w:gridCol w:w="2977"/>
      </w:tblGrid>
      <w:tr w:rsidR="00E266EF" w:rsidRPr="00BF197E" w:rsidTr="00E266EF">
        <w:trPr>
          <w:trHeight w:val="8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Число голосов избирателей, полученных кандидато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В процентах от числа избирателей, принявших участие в голосовании по округу</w:t>
            </w:r>
          </w:p>
        </w:tc>
      </w:tr>
      <w:tr w:rsidR="00E266EF" w:rsidRPr="00BF197E" w:rsidTr="006957DA">
        <w:trPr>
          <w:trHeight w:val="33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F218EA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18EA">
              <w:rPr>
                <w:rFonts w:eastAsia="Calibri"/>
                <w:color w:val="000000"/>
                <w:sz w:val="24"/>
                <w:szCs w:val="24"/>
                <w:lang w:eastAsia="en-US"/>
              </w:rPr>
              <w:t>Бухариев Илгизяр Замилович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D8734A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D8734A" w:rsidP="00D8734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E266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 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Pr="000444BE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  <w:r w:rsidRPr="000444BE">
        <w:rPr>
          <w:rFonts w:eastAsia="Calibri"/>
          <w:sz w:val="24"/>
          <w:szCs w:val="24"/>
          <w:lang w:eastAsia="en-US"/>
        </w:rPr>
        <w:t xml:space="preserve">Избранным депутатом Совета </w:t>
      </w:r>
      <w:r w:rsidR="00FB55D3" w:rsidRPr="000444BE">
        <w:rPr>
          <w:rFonts w:eastAsia="Calibri"/>
          <w:sz w:val="24"/>
          <w:szCs w:val="24"/>
          <w:lang w:eastAsia="en-US"/>
        </w:rPr>
        <w:t xml:space="preserve">Большецильнинского </w:t>
      </w:r>
      <w:r w:rsidRPr="000444BE">
        <w:rPr>
          <w:rFonts w:eastAsia="Calibri"/>
          <w:sz w:val="24"/>
          <w:szCs w:val="24"/>
          <w:lang w:eastAsia="en-US"/>
        </w:rPr>
        <w:t>сельского поселения Дрожжановского муниципального района Республики Татарстан пятого созыва по</w:t>
      </w:r>
      <w:r w:rsidRPr="000444BE">
        <w:rPr>
          <w:sz w:val="24"/>
          <w:szCs w:val="24"/>
        </w:rPr>
        <w:t xml:space="preserve"> </w:t>
      </w:r>
      <w:r w:rsidR="00FB55D3" w:rsidRPr="000444BE">
        <w:rPr>
          <w:rFonts w:eastAsia="Calibri"/>
          <w:sz w:val="24"/>
          <w:szCs w:val="24"/>
          <w:lang w:eastAsia="en-US"/>
        </w:rPr>
        <w:t xml:space="preserve">Большецильнинскому </w:t>
      </w:r>
      <w:r w:rsidRPr="000444BE">
        <w:rPr>
          <w:rFonts w:eastAsia="Calibri"/>
          <w:sz w:val="24"/>
          <w:szCs w:val="24"/>
          <w:lang w:eastAsia="en-US"/>
        </w:rPr>
        <w:t xml:space="preserve">одномандатному избирательному округу № 6 признан зарегистрированный кандидат </w:t>
      </w:r>
      <w:r w:rsidRPr="000444BE">
        <w:rPr>
          <w:rFonts w:eastAsia="Calibri"/>
          <w:bCs/>
          <w:color w:val="000000"/>
          <w:sz w:val="24"/>
          <w:szCs w:val="24"/>
          <w:lang w:eastAsia="en-US"/>
        </w:rPr>
        <w:t>Григорьева Надежда Васильевна</w:t>
      </w:r>
      <w:r w:rsidRPr="000444BE">
        <w:rPr>
          <w:rFonts w:eastAsia="Calibri"/>
          <w:sz w:val="24"/>
          <w:szCs w:val="24"/>
          <w:lang w:eastAsia="en-US"/>
        </w:rPr>
        <w:t xml:space="preserve">, </w:t>
      </w:r>
      <w:r w:rsidRPr="000444BE">
        <w:rPr>
          <w:rFonts w:eastAsia="Calibri"/>
          <w:iCs/>
          <w:sz w:val="24"/>
          <w:szCs w:val="24"/>
          <w:lang w:val="tt-RU" w:eastAsia="en-US"/>
        </w:rPr>
        <w:t>196</w:t>
      </w:r>
      <w:r w:rsidR="002B2FFE" w:rsidRPr="000444BE">
        <w:rPr>
          <w:rFonts w:eastAsia="Calibri"/>
          <w:iCs/>
          <w:sz w:val="24"/>
          <w:szCs w:val="24"/>
          <w:lang w:val="tt-RU" w:eastAsia="en-US"/>
        </w:rPr>
        <w:t>6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 года рождения; место жительства - Республика Татарстан, Дрожжановский район, </w:t>
      </w:r>
      <w:r w:rsidR="00211C7F" w:rsidRPr="000444BE">
        <w:rPr>
          <w:rFonts w:eastAsia="Calibri"/>
          <w:iCs/>
          <w:sz w:val="24"/>
          <w:szCs w:val="24"/>
          <w:lang w:val="tt-RU" w:eastAsia="en-US"/>
        </w:rPr>
        <w:t>с. Большая Цильна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; </w:t>
      </w:r>
      <w:r w:rsidR="002B2FFE" w:rsidRPr="000444BE">
        <w:rPr>
          <w:rFonts w:eastAsia="Calibri"/>
          <w:iCs/>
          <w:sz w:val="24"/>
          <w:szCs w:val="24"/>
          <w:lang w:val="tt-RU" w:eastAsia="en-US"/>
        </w:rPr>
        <w:t>КФХ "Бикчуров Р.А.", механизатор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; выдвинут: </w:t>
      </w:r>
      <w:r w:rsidR="00F218EA" w:rsidRPr="000444BE">
        <w:rPr>
          <w:rFonts w:eastAsia="Calibri"/>
          <w:iCs/>
          <w:sz w:val="24"/>
          <w:szCs w:val="24"/>
          <w:lang w:val="tt-RU" w:eastAsia="en-US"/>
        </w:rPr>
        <w:t>Политическая партия "КОММУНИСТИЧЕСКАЯ ПАРТИЯ РОССИЙСКОЙ ФЕДЕРАЦИИ"</w:t>
      </w:r>
      <w:r w:rsidRPr="000444BE">
        <w:rPr>
          <w:rFonts w:eastAsia="Calibri"/>
          <w:iCs/>
          <w:sz w:val="24"/>
          <w:szCs w:val="24"/>
          <w:lang w:val="tt-RU" w:eastAsia="en-US"/>
        </w:rPr>
        <w:t>.</w:t>
      </w:r>
    </w:p>
    <w:p w:rsidR="00E266EF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</w:p>
    <w:p w:rsidR="00E266EF" w:rsidRPr="008B09C2" w:rsidRDefault="00E266EF" w:rsidP="00E266EF">
      <w:pPr>
        <w:jc w:val="center"/>
        <w:rPr>
          <w:b/>
          <w:spacing w:val="-20"/>
          <w:sz w:val="24"/>
          <w:szCs w:val="24"/>
        </w:rPr>
      </w:pPr>
      <w:r w:rsidRPr="00E266EF">
        <w:rPr>
          <w:b/>
          <w:sz w:val="24"/>
          <w:szCs w:val="24"/>
        </w:rPr>
        <w:t xml:space="preserve">Большецильнинский </w:t>
      </w:r>
      <w:r w:rsidRPr="008B09C2">
        <w:rPr>
          <w:b/>
          <w:sz w:val="24"/>
          <w:szCs w:val="24"/>
        </w:rPr>
        <w:t>одномандатный избирательный округ №</w:t>
      </w:r>
      <w:r w:rsidRPr="008B09C2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7</w:t>
      </w:r>
    </w:p>
    <w:p w:rsidR="00E266EF" w:rsidRPr="00FB55D3" w:rsidRDefault="00E266EF" w:rsidP="00E266EF">
      <w:pPr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266EF" w:rsidRPr="00BF197E" w:rsidRDefault="00E266EF" w:rsidP="00E266EF">
      <w:pPr>
        <w:jc w:val="both"/>
        <w:rPr>
          <w:rFonts w:eastAsia="Calibri"/>
          <w:sz w:val="24"/>
          <w:szCs w:val="24"/>
          <w:lang w:eastAsia="en-US"/>
        </w:rPr>
      </w:pPr>
      <w:r w:rsidRPr="00BF197E">
        <w:rPr>
          <w:rFonts w:eastAsia="Calibri"/>
          <w:sz w:val="24"/>
          <w:szCs w:val="24"/>
          <w:lang w:eastAsia="en-US"/>
        </w:rPr>
        <w:t>Число избирателей</w:t>
      </w:r>
      <w:r>
        <w:rPr>
          <w:rFonts w:eastAsia="Calibri"/>
          <w:sz w:val="24"/>
          <w:szCs w:val="24"/>
          <w:lang w:eastAsia="en-US"/>
        </w:rPr>
        <w:t xml:space="preserve">, принявших участие </w:t>
      </w:r>
      <w:r w:rsidR="003B5E58">
        <w:rPr>
          <w:rFonts w:eastAsia="Calibri"/>
          <w:sz w:val="24"/>
          <w:szCs w:val="24"/>
          <w:lang w:eastAsia="en-US"/>
        </w:rPr>
        <w:t>в выборах: 82</w:t>
      </w:r>
      <w:r w:rsidRPr="00BF197E">
        <w:rPr>
          <w:rFonts w:eastAsia="Calibri"/>
          <w:sz w:val="24"/>
          <w:szCs w:val="24"/>
          <w:lang w:eastAsia="en-US"/>
        </w:rPr>
        <w:t xml:space="preserve">, что составляет </w:t>
      </w:r>
      <w:r>
        <w:rPr>
          <w:rFonts w:eastAsia="Calibri"/>
          <w:sz w:val="24"/>
          <w:szCs w:val="24"/>
          <w:lang w:eastAsia="en-US"/>
        </w:rPr>
        <w:t>96</w:t>
      </w:r>
      <w:r w:rsidRPr="00BF197E">
        <w:rPr>
          <w:rFonts w:eastAsia="Calibri"/>
          <w:color w:val="000000"/>
          <w:sz w:val="24"/>
          <w:szCs w:val="24"/>
          <w:lang w:eastAsia="en-US"/>
        </w:rPr>
        <w:t>,</w:t>
      </w:r>
      <w:r w:rsidR="003B5E58">
        <w:rPr>
          <w:rFonts w:eastAsia="Calibri"/>
          <w:color w:val="000000"/>
          <w:sz w:val="24"/>
          <w:szCs w:val="24"/>
          <w:lang w:eastAsia="en-US"/>
        </w:rPr>
        <w:t>47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F197E">
        <w:rPr>
          <w:rFonts w:eastAsia="Calibri"/>
          <w:color w:val="000000"/>
          <w:sz w:val="24"/>
          <w:szCs w:val="24"/>
          <w:lang w:eastAsia="en-US"/>
        </w:rPr>
        <w:t>%</w:t>
      </w:r>
      <w:r w:rsidRPr="00BF197E">
        <w:rPr>
          <w:rFonts w:eastAsia="Calibri"/>
          <w:sz w:val="24"/>
          <w:szCs w:val="24"/>
          <w:lang w:eastAsia="en-US"/>
        </w:rPr>
        <w:t xml:space="preserve"> от числа избирателей, включенных в спис</w:t>
      </w:r>
      <w:r w:rsidR="00DB1D77">
        <w:rPr>
          <w:rFonts w:eastAsia="Calibri"/>
          <w:sz w:val="24"/>
          <w:szCs w:val="24"/>
          <w:lang w:eastAsia="en-US"/>
        </w:rPr>
        <w:t>о</w:t>
      </w:r>
      <w:r w:rsidRPr="00BF197E">
        <w:rPr>
          <w:rFonts w:eastAsia="Calibri"/>
          <w:sz w:val="24"/>
          <w:szCs w:val="24"/>
          <w:lang w:eastAsia="en-US"/>
        </w:rPr>
        <w:t xml:space="preserve">к избирателей. </w:t>
      </w:r>
    </w:p>
    <w:p w:rsidR="00E266EF" w:rsidRPr="00BF197E" w:rsidRDefault="00E266EF" w:rsidP="00E266EF">
      <w:pPr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2978"/>
      </w:tblGrid>
      <w:tr w:rsidR="00E266EF" w:rsidRPr="00BF197E" w:rsidTr="00E266EF">
        <w:trPr>
          <w:trHeight w:val="8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>Фамили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им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>, отчеств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кандидат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Число голосов избирателей, 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полученных кандидато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F" w:rsidRPr="00BF197E" w:rsidRDefault="00E266EF" w:rsidP="00E266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197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процентах от числа избирателей, принявших </w:t>
            </w:r>
            <w:r w:rsidRPr="00BF197E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участие в голосовании по округу</w:t>
            </w:r>
          </w:p>
        </w:tc>
      </w:tr>
      <w:tr w:rsidR="00E266EF" w:rsidRPr="00BF197E" w:rsidTr="006957DA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F218EA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218E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Алимова Наиля Башировна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3B5E58" w:rsidP="00E266E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EF" w:rsidRPr="00BF197E" w:rsidRDefault="003B5E58" w:rsidP="003B5E5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84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E266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E266EF" w:rsidRPr="00BF197E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E266EF" w:rsidRPr="00BF197E" w:rsidRDefault="00E266EF" w:rsidP="00E266EF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p w:rsidR="00E266EF" w:rsidRPr="000444BE" w:rsidRDefault="00E266EF" w:rsidP="00E266EF">
      <w:pPr>
        <w:jc w:val="both"/>
        <w:rPr>
          <w:rFonts w:eastAsia="Calibri"/>
          <w:iCs/>
          <w:sz w:val="24"/>
          <w:szCs w:val="24"/>
          <w:lang w:eastAsia="en-US"/>
        </w:rPr>
      </w:pPr>
      <w:r w:rsidRPr="000444BE">
        <w:rPr>
          <w:rFonts w:eastAsia="Calibri"/>
          <w:sz w:val="24"/>
          <w:szCs w:val="24"/>
          <w:lang w:eastAsia="en-US"/>
        </w:rPr>
        <w:t xml:space="preserve">Избранным депутатом Совета </w:t>
      </w:r>
      <w:r w:rsidR="00FB55D3" w:rsidRPr="000444BE">
        <w:rPr>
          <w:rFonts w:eastAsia="Calibri"/>
          <w:sz w:val="24"/>
          <w:szCs w:val="24"/>
          <w:lang w:eastAsia="en-US"/>
        </w:rPr>
        <w:t xml:space="preserve">Большецильнинского </w:t>
      </w:r>
      <w:r w:rsidRPr="000444BE">
        <w:rPr>
          <w:rFonts w:eastAsia="Calibri"/>
          <w:sz w:val="24"/>
          <w:szCs w:val="24"/>
          <w:lang w:eastAsia="en-US"/>
        </w:rPr>
        <w:t>сельского поселения Дрожжановского муниципального района Республики Татарстан пятого созыва по</w:t>
      </w:r>
      <w:r w:rsidRPr="000444BE">
        <w:rPr>
          <w:sz w:val="24"/>
          <w:szCs w:val="24"/>
        </w:rPr>
        <w:t xml:space="preserve"> </w:t>
      </w:r>
      <w:r w:rsidR="00FB55D3" w:rsidRPr="000444BE">
        <w:rPr>
          <w:rFonts w:eastAsia="Calibri"/>
          <w:sz w:val="24"/>
          <w:szCs w:val="24"/>
          <w:lang w:eastAsia="en-US"/>
        </w:rPr>
        <w:t xml:space="preserve">Большецильнинскому </w:t>
      </w:r>
      <w:r w:rsidRPr="000444BE">
        <w:rPr>
          <w:rFonts w:eastAsia="Calibri"/>
          <w:sz w:val="24"/>
          <w:szCs w:val="24"/>
          <w:lang w:eastAsia="en-US"/>
        </w:rPr>
        <w:t xml:space="preserve">одномандатному избирательному округу № 7 признан зарегистрированный кандидат </w:t>
      </w:r>
      <w:r w:rsidR="00F218EA" w:rsidRPr="000444BE">
        <w:rPr>
          <w:rFonts w:eastAsia="Calibri"/>
          <w:sz w:val="24"/>
          <w:szCs w:val="24"/>
          <w:lang w:eastAsia="en-US"/>
        </w:rPr>
        <w:t>Алимова Наиля Башировна</w:t>
      </w:r>
      <w:r w:rsidRPr="000444BE">
        <w:rPr>
          <w:rFonts w:eastAsia="Calibri"/>
          <w:sz w:val="24"/>
          <w:szCs w:val="24"/>
          <w:lang w:eastAsia="en-US"/>
        </w:rPr>
        <w:t xml:space="preserve">, </w:t>
      </w:r>
      <w:r w:rsidRPr="000444BE">
        <w:rPr>
          <w:rFonts w:eastAsia="Calibri"/>
          <w:iCs/>
          <w:sz w:val="24"/>
          <w:szCs w:val="24"/>
          <w:lang w:val="tt-RU" w:eastAsia="en-US"/>
        </w:rPr>
        <w:t>19</w:t>
      </w:r>
      <w:r w:rsidR="002B2FFE" w:rsidRPr="000444BE">
        <w:rPr>
          <w:rFonts w:eastAsia="Calibri"/>
          <w:iCs/>
          <w:sz w:val="24"/>
          <w:szCs w:val="24"/>
          <w:lang w:val="tt-RU" w:eastAsia="en-US"/>
        </w:rPr>
        <w:t>65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 года рождения; место жительства - Республика Татарстан, Дрожжановский район, </w:t>
      </w:r>
      <w:r w:rsidR="00211C7F" w:rsidRPr="000444BE">
        <w:rPr>
          <w:rFonts w:eastAsia="Calibri"/>
          <w:iCs/>
          <w:sz w:val="24"/>
          <w:szCs w:val="24"/>
          <w:lang w:val="tt-RU" w:eastAsia="en-US"/>
        </w:rPr>
        <w:t>с. Большая Цильна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; </w:t>
      </w:r>
      <w:r w:rsidR="002B2FFE" w:rsidRPr="000444BE">
        <w:rPr>
          <w:rFonts w:eastAsia="Calibri"/>
          <w:iCs/>
          <w:sz w:val="24"/>
          <w:szCs w:val="24"/>
          <w:lang w:val="tt-RU" w:eastAsia="en-US"/>
        </w:rPr>
        <w:t>ГАУЗ "Дрожжановская ЦРБ", заведующий-фельдшер Большецильнинского ФАП</w:t>
      </w:r>
      <w:r w:rsidRPr="000444BE">
        <w:rPr>
          <w:rFonts w:eastAsia="Calibri"/>
          <w:iCs/>
          <w:sz w:val="24"/>
          <w:szCs w:val="24"/>
          <w:lang w:val="tt-RU" w:eastAsia="en-US"/>
        </w:rPr>
        <w:t xml:space="preserve">; </w:t>
      </w:r>
      <w:r w:rsidR="002B2FFE" w:rsidRPr="000444BE">
        <w:rPr>
          <w:rFonts w:eastAsia="Calibri"/>
          <w:iCs/>
          <w:sz w:val="24"/>
          <w:szCs w:val="24"/>
          <w:lang w:val="tt-RU" w:eastAsia="en-US"/>
        </w:rPr>
        <w:t>выдвинута: Всероссийская политическая партия “ЕДИНАЯ РОССИЯ”</w:t>
      </w:r>
      <w:r w:rsidRPr="000444BE">
        <w:rPr>
          <w:rFonts w:eastAsia="Calibri"/>
          <w:iCs/>
          <w:sz w:val="24"/>
          <w:szCs w:val="24"/>
          <w:lang w:eastAsia="en-US"/>
        </w:rPr>
        <w:t>.</w:t>
      </w:r>
    </w:p>
    <w:p w:rsidR="00E266EF" w:rsidRDefault="00E266EF" w:rsidP="00E266EF">
      <w:pPr>
        <w:jc w:val="both"/>
        <w:rPr>
          <w:rFonts w:eastAsia="Calibri"/>
          <w:iCs/>
          <w:sz w:val="24"/>
          <w:szCs w:val="24"/>
          <w:lang w:val="tt-RU" w:eastAsia="en-US"/>
        </w:rPr>
      </w:pPr>
    </w:p>
    <w:p w:rsidR="00876C71" w:rsidRPr="00F30C9B" w:rsidRDefault="00876C71" w:rsidP="00737C48">
      <w:pPr>
        <w:jc w:val="right"/>
        <w:rPr>
          <w:i/>
          <w:szCs w:val="24"/>
        </w:rPr>
      </w:pPr>
      <w:bookmarkStart w:id="0" w:name="_GoBack"/>
      <w:bookmarkEnd w:id="0"/>
    </w:p>
    <w:sectPr w:rsidR="00876C71" w:rsidRPr="00F30C9B" w:rsidSect="00A76A8B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07" w:rsidRDefault="009E0D07">
      <w:r>
        <w:separator/>
      </w:r>
    </w:p>
  </w:endnote>
  <w:endnote w:type="continuationSeparator" w:id="0">
    <w:p w:rsidR="009E0D07" w:rsidRDefault="009E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07" w:rsidRDefault="009E0D07">
      <w:r>
        <w:separator/>
      </w:r>
    </w:p>
  </w:footnote>
  <w:footnote w:type="continuationSeparator" w:id="0">
    <w:p w:rsidR="009E0D07" w:rsidRDefault="009E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D38A4"/>
    <w:multiLevelType w:val="singleLevel"/>
    <w:tmpl w:val="9B2215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7"/>
    <w:rsid w:val="000021A1"/>
    <w:rsid w:val="000026BA"/>
    <w:rsid w:val="00002C1F"/>
    <w:rsid w:val="000052F2"/>
    <w:rsid w:val="00010EE6"/>
    <w:rsid w:val="00017526"/>
    <w:rsid w:val="00017BEB"/>
    <w:rsid w:val="000205C7"/>
    <w:rsid w:val="000209CD"/>
    <w:rsid w:val="0002263A"/>
    <w:rsid w:val="00022ACA"/>
    <w:rsid w:val="00030429"/>
    <w:rsid w:val="0004144D"/>
    <w:rsid w:val="000444BE"/>
    <w:rsid w:val="00045DC9"/>
    <w:rsid w:val="0005184B"/>
    <w:rsid w:val="00057678"/>
    <w:rsid w:val="00074FA8"/>
    <w:rsid w:val="00084A9B"/>
    <w:rsid w:val="00092729"/>
    <w:rsid w:val="000A32B3"/>
    <w:rsid w:val="000A3DDC"/>
    <w:rsid w:val="000A581C"/>
    <w:rsid w:val="000B2764"/>
    <w:rsid w:val="000B2BE5"/>
    <w:rsid w:val="000C16BF"/>
    <w:rsid w:val="000C7F7F"/>
    <w:rsid w:val="000D03C2"/>
    <w:rsid w:val="000D6AD7"/>
    <w:rsid w:val="000E0FD0"/>
    <w:rsid w:val="000E764F"/>
    <w:rsid w:val="000F4336"/>
    <w:rsid w:val="000F7095"/>
    <w:rsid w:val="00101ABC"/>
    <w:rsid w:val="0010252E"/>
    <w:rsid w:val="00104B0A"/>
    <w:rsid w:val="00105935"/>
    <w:rsid w:val="00112290"/>
    <w:rsid w:val="00112A34"/>
    <w:rsid w:val="00112AAE"/>
    <w:rsid w:val="00115360"/>
    <w:rsid w:val="00122FB6"/>
    <w:rsid w:val="00140330"/>
    <w:rsid w:val="00141167"/>
    <w:rsid w:val="0014186A"/>
    <w:rsid w:val="0014766F"/>
    <w:rsid w:val="00154F7F"/>
    <w:rsid w:val="001558A6"/>
    <w:rsid w:val="0015703D"/>
    <w:rsid w:val="001632FD"/>
    <w:rsid w:val="00164799"/>
    <w:rsid w:val="001745A5"/>
    <w:rsid w:val="00181094"/>
    <w:rsid w:val="00183CE5"/>
    <w:rsid w:val="00186764"/>
    <w:rsid w:val="001869AE"/>
    <w:rsid w:val="001872A6"/>
    <w:rsid w:val="00195412"/>
    <w:rsid w:val="001A0838"/>
    <w:rsid w:val="001A3E78"/>
    <w:rsid w:val="001A432E"/>
    <w:rsid w:val="001A52F1"/>
    <w:rsid w:val="001A6AA4"/>
    <w:rsid w:val="001B0F6C"/>
    <w:rsid w:val="001B3724"/>
    <w:rsid w:val="001B6217"/>
    <w:rsid w:val="001B6589"/>
    <w:rsid w:val="001C1BED"/>
    <w:rsid w:val="001C35F6"/>
    <w:rsid w:val="001C4574"/>
    <w:rsid w:val="001C5193"/>
    <w:rsid w:val="001C603E"/>
    <w:rsid w:val="001C6BF0"/>
    <w:rsid w:val="001D4362"/>
    <w:rsid w:val="001D5664"/>
    <w:rsid w:val="001D5C3D"/>
    <w:rsid w:val="001D6927"/>
    <w:rsid w:val="001E4242"/>
    <w:rsid w:val="001E5F3A"/>
    <w:rsid w:val="001F1682"/>
    <w:rsid w:val="001F7A3C"/>
    <w:rsid w:val="00200186"/>
    <w:rsid w:val="00201484"/>
    <w:rsid w:val="00202651"/>
    <w:rsid w:val="00204B3B"/>
    <w:rsid w:val="002069A9"/>
    <w:rsid w:val="00211C7F"/>
    <w:rsid w:val="00213B12"/>
    <w:rsid w:val="00214E01"/>
    <w:rsid w:val="00233A3B"/>
    <w:rsid w:val="00236A08"/>
    <w:rsid w:val="00237857"/>
    <w:rsid w:val="00244B82"/>
    <w:rsid w:val="00245E47"/>
    <w:rsid w:val="002472F3"/>
    <w:rsid w:val="00253770"/>
    <w:rsid w:val="0026241A"/>
    <w:rsid w:val="0026257D"/>
    <w:rsid w:val="00263B28"/>
    <w:rsid w:val="002720CA"/>
    <w:rsid w:val="0027778B"/>
    <w:rsid w:val="00280CC2"/>
    <w:rsid w:val="00281BB4"/>
    <w:rsid w:val="0028323D"/>
    <w:rsid w:val="00284E03"/>
    <w:rsid w:val="00292901"/>
    <w:rsid w:val="002A100C"/>
    <w:rsid w:val="002A13E3"/>
    <w:rsid w:val="002A2E12"/>
    <w:rsid w:val="002B2FFE"/>
    <w:rsid w:val="002B5C51"/>
    <w:rsid w:val="002C0E75"/>
    <w:rsid w:val="002C57AC"/>
    <w:rsid w:val="002D0892"/>
    <w:rsid w:val="002D0A5E"/>
    <w:rsid w:val="002D534A"/>
    <w:rsid w:val="00302438"/>
    <w:rsid w:val="003076C2"/>
    <w:rsid w:val="00317ABD"/>
    <w:rsid w:val="003365CE"/>
    <w:rsid w:val="00342666"/>
    <w:rsid w:val="003434F6"/>
    <w:rsid w:val="00351AE1"/>
    <w:rsid w:val="003520F3"/>
    <w:rsid w:val="00353766"/>
    <w:rsid w:val="003563E0"/>
    <w:rsid w:val="0036056D"/>
    <w:rsid w:val="00360E82"/>
    <w:rsid w:val="003641C3"/>
    <w:rsid w:val="00365D8C"/>
    <w:rsid w:val="00367BB7"/>
    <w:rsid w:val="00374AE2"/>
    <w:rsid w:val="00380F58"/>
    <w:rsid w:val="0038189A"/>
    <w:rsid w:val="00394827"/>
    <w:rsid w:val="003A09C3"/>
    <w:rsid w:val="003A261C"/>
    <w:rsid w:val="003A26A3"/>
    <w:rsid w:val="003A39B2"/>
    <w:rsid w:val="003A5F1E"/>
    <w:rsid w:val="003B5E58"/>
    <w:rsid w:val="003B7928"/>
    <w:rsid w:val="003B7E5A"/>
    <w:rsid w:val="003B7F4E"/>
    <w:rsid w:val="003C0EAA"/>
    <w:rsid w:val="003D3311"/>
    <w:rsid w:val="003D3AAF"/>
    <w:rsid w:val="003E545D"/>
    <w:rsid w:val="003E70E8"/>
    <w:rsid w:val="003E7F0C"/>
    <w:rsid w:val="003F462F"/>
    <w:rsid w:val="003F5355"/>
    <w:rsid w:val="00402118"/>
    <w:rsid w:val="00403B1D"/>
    <w:rsid w:val="00403B94"/>
    <w:rsid w:val="00403EF9"/>
    <w:rsid w:val="00405742"/>
    <w:rsid w:val="004112BC"/>
    <w:rsid w:val="00414F58"/>
    <w:rsid w:val="0041697C"/>
    <w:rsid w:val="00431218"/>
    <w:rsid w:val="0043566A"/>
    <w:rsid w:val="00437D89"/>
    <w:rsid w:val="004424FC"/>
    <w:rsid w:val="00445A9B"/>
    <w:rsid w:val="004460BE"/>
    <w:rsid w:val="00450B8F"/>
    <w:rsid w:val="00452169"/>
    <w:rsid w:val="00452AAE"/>
    <w:rsid w:val="00453560"/>
    <w:rsid w:val="004633AB"/>
    <w:rsid w:val="00464239"/>
    <w:rsid w:val="00472C61"/>
    <w:rsid w:val="004744C9"/>
    <w:rsid w:val="004769E8"/>
    <w:rsid w:val="004777D3"/>
    <w:rsid w:val="00482635"/>
    <w:rsid w:val="00486AD2"/>
    <w:rsid w:val="00495E55"/>
    <w:rsid w:val="004A3538"/>
    <w:rsid w:val="004A42F3"/>
    <w:rsid w:val="004B4C2A"/>
    <w:rsid w:val="004B7CF6"/>
    <w:rsid w:val="004C4E2B"/>
    <w:rsid w:val="004C6C6F"/>
    <w:rsid w:val="004D42DF"/>
    <w:rsid w:val="004E4E29"/>
    <w:rsid w:val="004E5C87"/>
    <w:rsid w:val="004E673A"/>
    <w:rsid w:val="004F00D3"/>
    <w:rsid w:val="004F258F"/>
    <w:rsid w:val="004F33DC"/>
    <w:rsid w:val="004F5B36"/>
    <w:rsid w:val="0050158A"/>
    <w:rsid w:val="00515044"/>
    <w:rsid w:val="0051717E"/>
    <w:rsid w:val="005233BC"/>
    <w:rsid w:val="00526C1B"/>
    <w:rsid w:val="00527E68"/>
    <w:rsid w:val="00545331"/>
    <w:rsid w:val="0055145E"/>
    <w:rsid w:val="00551CC5"/>
    <w:rsid w:val="00561261"/>
    <w:rsid w:val="00562966"/>
    <w:rsid w:val="00572315"/>
    <w:rsid w:val="005737CC"/>
    <w:rsid w:val="00575725"/>
    <w:rsid w:val="00577A6D"/>
    <w:rsid w:val="00586334"/>
    <w:rsid w:val="005872B2"/>
    <w:rsid w:val="00591FA1"/>
    <w:rsid w:val="00592A5B"/>
    <w:rsid w:val="00596B48"/>
    <w:rsid w:val="005A4E1B"/>
    <w:rsid w:val="005A63E3"/>
    <w:rsid w:val="005B40D9"/>
    <w:rsid w:val="005B41C5"/>
    <w:rsid w:val="005B5B5B"/>
    <w:rsid w:val="005C5284"/>
    <w:rsid w:val="005D4068"/>
    <w:rsid w:val="005D7250"/>
    <w:rsid w:val="005E0B19"/>
    <w:rsid w:val="005E1086"/>
    <w:rsid w:val="005E14AB"/>
    <w:rsid w:val="005E3B2C"/>
    <w:rsid w:val="005E516C"/>
    <w:rsid w:val="005E724C"/>
    <w:rsid w:val="005F7DEC"/>
    <w:rsid w:val="00602DC8"/>
    <w:rsid w:val="006033F3"/>
    <w:rsid w:val="0060346F"/>
    <w:rsid w:val="00606050"/>
    <w:rsid w:val="006102A8"/>
    <w:rsid w:val="006143EE"/>
    <w:rsid w:val="00615D1C"/>
    <w:rsid w:val="00617A3D"/>
    <w:rsid w:val="0062040A"/>
    <w:rsid w:val="0062048A"/>
    <w:rsid w:val="00620B1E"/>
    <w:rsid w:val="00622269"/>
    <w:rsid w:val="006303EB"/>
    <w:rsid w:val="00631CCF"/>
    <w:rsid w:val="0063232B"/>
    <w:rsid w:val="00632F42"/>
    <w:rsid w:val="00633292"/>
    <w:rsid w:val="00635B97"/>
    <w:rsid w:val="006369AD"/>
    <w:rsid w:val="00636B6E"/>
    <w:rsid w:val="00641C86"/>
    <w:rsid w:val="0064418A"/>
    <w:rsid w:val="006460E6"/>
    <w:rsid w:val="00646CC5"/>
    <w:rsid w:val="00656749"/>
    <w:rsid w:val="00656FF8"/>
    <w:rsid w:val="006579CC"/>
    <w:rsid w:val="00672F0B"/>
    <w:rsid w:val="006747A6"/>
    <w:rsid w:val="00674E2B"/>
    <w:rsid w:val="00681047"/>
    <w:rsid w:val="00683F63"/>
    <w:rsid w:val="0068685A"/>
    <w:rsid w:val="006901EB"/>
    <w:rsid w:val="0069122B"/>
    <w:rsid w:val="00692B1B"/>
    <w:rsid w:val="00694819"/>
    <w:rsid w:val="006957DA"/>
    <w:rsid w:val="006A051E"/>
    <w:rsid w:val="006A0522"/>
    <w:rsid w:val="006A39F2"/>
    <w:rsid w:val="006A7D52"/>
    <w:rsid w:val="006B0C78"/>
    <w:rsid w:val="006C2916"/>
    <w:rsid w:val="006C77D6"/>
    <w:rsid w:val="006D025C"/>
    <w:rsid w:val="006E04DC"/>
    <w:rsid w:val="006E4056"/>
    <w:rsid w:val="006E4F12"/>
    <w:rsid w:val="006E549B"/>
    <w:rsid w:val="006F37B0"/>
    <w:rsid w:val="006F5D85"/>
    <w:rsid w:val="0070031C"/>
    <w:rsid w:val="007004F0"/>
    <w:rsid w:val="007014C0"/>
    <w:rsid w:val="00704520"/>
    <w:rsid w:val="00716277"/>
    <w:rsid w:val="00717C9F"/>
    <w:rsid w:val="007304DA"/>
    <w:rsid w:val="00736C94"/>
    <w:rsid w:val="00737C48"/>
    <w:rsid w:val="00745AC8"/>
    <w:rsid w:val="007529A6"/>
    <w:rsid w:val="00753AC2"/>
    <w:rsid w:val="0075695A"/>
    <w:rsid w:val="00761E80"/>
    <w:rsid w:val="00772B3E"/>
    <w:rsid w:val="00775065"/>
    <w:rsid w:val="007750CA"/>
    <w:rsid w:val="00780CFC"/>
    <w:rsid w:val="00780E6C"/>
    <w:rsid w:val="0078144E"/>
    <w:rsid w:val="0078286C"/>
    <w:rsid w:val="0078443A"/>
    <w:rsid w:val="00784D28"/>
    <w:rsid w:val="007860E7"/>
    <w:rsid w:val="00787E8F"/>
    <w:rsid w:val="00790199"/>
    <w:rsid w:val="00791E9A"/>
    <w:rsid w:val="007A1291"/>
    <w:rsid w:val="007A2BAF"/>
    <w:rsid w:val="007B21F9"/>
    <w:rsid w:val="007B757E"/>
    <w:rsid w:val="007C31DF"/>
    <w:rsid w:val="007C6D60"/>
    <w:rsid w:val="007D4522"/>
    <w:rsid w:val="007E3723"/>
    <w:rsid w:val="007E78A7"/>
    <w:rsid w:val="007F23BF"/>
    <w:rsid w:val="007F3598"/>
    <w:rsid w:val="007F3B0C"/>
    <w:rsid w:val="007F4195"/>
    <w:rsid w:val="007F6421"/>
    <w:rsid w:val="008013BA"/>
    <w:rsid w:val="008016FB"/>
    <w:rsid w:val="00803EFD"/>
    <w:rsid w:val="008064C1"/>
    <w:rsid w:val="0080779E"/>
    <w:rsid w:val="00811240"/>
    <w:rsid w:val="00813C9D"/>
    <w:rsid w:val="00816328"/>
    <w:rsid w:val="00817A5A"/>
    <w:rsid w:val="00820ADE"/>
    <w:rsid w:val="00821F96"/>
    <w:rsid w:val="00823790"/>
    <w:rsid w:val="00826D97"/>
    <w:rsid w:val="00833736"/>
    <w:rsid w:val="0083629C"/>
    <w:rsid w:val="00842490"/>
    <w:rsid w:val="00846027"/>
    <w:rsid w:val="008517E0"/>
    <w:rsid w:val="00852903"/>
    <w:rsid w:val="00856737"/>
    <w:rsid w:val="008601CA"/>
    <w:rsid w:val="0086298B"/>
    <w:rsid w:val="008666D8"/>
    <w:rsid w:val="00867D9D"/>
    <w:rsid w:val="00870F0A"/>
    <w:rsid w:val="008711C2"/>
    <w:rsid w:val="00876C71"/>
    <w:rsid w:val="00877A9F"/>
    <w:rsid w:val="008814AD"/>
    <w:rsid w:val="00883007"/>
    <w:rsid w:val="00886B4D"/>
    <w:rsid w:val="008908BF"/>
    <w:rsid w:val="00894350"/>
    <w:rsid w:val="0089759B"/>
    <w:rsid w:val="008A18B5"/>
    <w:rsid w:val="008A1F36"/>
    <w:rsid w:val="008A495D"/>
    <w:rsid w:val="008B09C2"/>
    <w:rsid w:val="008B0AD8"/>
    <w:rsid w:val="008B1A0A"/>
    <w:rsid w:val="008B1C28"/>
    <w:rsid w:val="008B35E5"/>
    <w:rsid w:val="008B79C1"/>
    <w:rsid w:val="008C6ADD"/>
    <w:rsid w:val="008C6D09"/>
    <w:rsid w:val="008C6DF8"/>
    <w:rsid w:val="008D3B17"/>
    <w:rsid w:val="008D67F5"/>
    <w:rsid w:val="008E2C87"/>
    <w:rsid w:val="008E4C97"/>
    <w:rsid w:val="008E4D0F"/>
    <w:rsid w:val="008E5836"/>
    <w:rsid w:val="008F44A9"/>
    <w:rsid w:val="008F5697"/>
    <w:rsid w:val="00900081"/>
    <w:rsid w:val="009017C2"/>
    <w:rsid w:val="00903935"/>
    <w:rsid w:val="00905B77"/>
    <w:rsid w:val="00915AAC"/>
    <w:rsid w:val="00915F22"/>
    <w:rsid w:val="0091742A"/>
    <w:rsid w:val="00917CE3"/>
    <w:rsid w:val="00917F69"/>
    <w:rsid w:val="009324D2"/>
    <w:rsid w:val="00936873"/>
    <w:rsid w:val="00942CA1"/>
    <w:rsid w:val="00946D4E"/>
    <w:rsid w:val="00947208"/>
    <w:rsid w:val="00960785"/>
    <w:rsid w:val="009617EB"/>
    <w:rsid w:val="00962D00"/>
    <w:rsid w:val="009636CB"/>
    <w:rsid w:val="009736C7"/>
    <w:rsid w:val="00974E15"/>
    <w:rsid w:val="00980AC7"/>
    <w:rsid w:val="00980D01"/>
    <w:rsid w:val="00984C43"/>
    <w:rsid w:val="0098534B"/>
    <w:rsid w:val="00986E99"/>
    <w:rsid w:val="00987CCE"/>
    <w:rsid w:val="0099470E"/>
    <w:rsid w:val="00996165"/>
    <w:rsid w:val="009A3702"/>
    <w:rsid w:val="009A430E"/>
    <w:rsid w:val="009B3A47"/>
    <w:rsid w:val="009B4433"/>
    <w:rsid w:val="009B636B"/>
    <w:rsid w:val="009B6D14"/>
    <w:rsid w:val="009B75F9"/>
    <w:rsid w:val="009C4378"/>
    <w:rsid w:val="009D0A1D"/>
    <w:rsid w:val="009E0D07"/>
    <w:rsid w:val="009E0D4B"/>
    <w:rsid w:val="009E2630"/>
    <w:rsid w:val="009E6DDD"/>
    <w:rsid w:val="009E6FCF"/>
    <w:rsid w:val="009E7E49"/>
    <w:rsid w:val="009F1C40"/>
    <w:rsid w:val="009F214C"/>
    <w:rsid w:val="009F4672"/>
    <w:rsid w:val="009F5740"/>
    <w:rsid w:val="009F60BB"/>
    <w:rsid w:val="00A01A05"/>
    <w:rsid w:val="00A02128"/>
    <w:rsid w:val="00A0596B"/>
    <w:rsid w:val="00A07706"/>
    <w:rsid w:val="00A161CB"/>
    <w:rsid w:val="00A16544"/>
    <w:rsid w:val="00A21FDE"/>
    <w:rsid w:val="00A25DAD"/>
    <w:rsid w:val="00A27DA5"/>
    <w:rsid w:val="00A441E1"/>
    <w:rsid w:val="00A45F2B"/>
    <w:rsid w:val="00A5147C"/>
    <w:rsid w:val="00A53741"/>
    <w:rsid w:val="00A54AA4"/>
    <w:rsid w:val="00A55CAE"/>
    <w:rsid w:val="00A6293D"/>
    <w:rsid w:val="00A64C04"/>
    <w:rsid w:val="00A74C51"/>
    <w:rsid w:val="00A762C4"/>
    <w:rsid w:val="00A76A8B"/>
    <w:rsid w:val="00A83798"/>
    <w:rsid w:val="00A90FB0"/>
    <w:rsid w:val="00A9196F"/>
    <w:rsid w:val="00AB7862"/>
    <w:rsid w:val="00AC071C"/>
    <w:rsid w:val="00AC2488"/>
    <w:rsid w:val="00AC2A61"/>
    <w:rsid w:val="00AC2C89"/>
    <w:rsid w:val="00AC38BD"/>
    <w:rsid w:val="00AC39AE"/>
    <w:rsid w:val="00AC3C95"/>
    <w:rsid w:val="00AC580C"/>
    <w:rsid w:val="00AC657E"/>
    <w:rsid w:val="00AD060B"/>
    <w:rsid w:val="00AD1E1D"/>
    <w:rsid w:val="00AE088D"/>
    <w:rsid w:val="00AE14D8"/>
    <w:rsid w:val="00AE17CD"/>
    <w:rsid w:val="00AE1FA4"/>
    <w:rsid w:val="00AF0833"/>
    <w:rsid w:val="00AF1DAC"/>
    <w:rsid w:val="00AF45C8"/>
    <w:rsid w:val="00AF59E6"/>
    <w:rsid w:val="00AF6C10"/>
    <w:rsid w:val="00B03B69"/>
    <w:rsid w:val="00B06452"/>
    <w:rsid w:val="00B1288D"/>
    <w:rsid w:val="00B12EAB"/>
    <w:rsid w:val="00B313C0"/>
    <w:rsid w:val="00B31474"/>
    <w:rsid w:val="00B4282E"/>
    <w:rsid w:val="00B43A02"/>
    <w:rsid w:val="00B44B7B"/>
    <w:rsid w:val="00B4542E"/>
    <w:rsid w:val="00B631A0"/>
    <w:rsid w:val="00B63A6F"/>
    <w:rsid w:val="00B64C85"/>
    <w:rsid w:val="00B70E81"/>
    <w:rsid w:val="00B83174"/>
    <w:rsid w:val="00B94B27"/>
    <w:rsid w:val="00B94E58"/>
    <w:rsid w:val="00B9648E"/>
    <w:rsid w:val="00BA548F"/>
    <w:rsid w:val="00BC65D2"/>
    <w:rsid w:val="00BD2A1B"/>
    <w:rsid w:val="00BD2DD9"/>
    <w:rsid w:val="00BE0D40"/>
    <w:rsid w:val="00BE2705"/>
    <w:rsid w:val="00BE4C03"/>
    <w:rsid w:val="00BF18DE"/>
    <w:rsid w:val="00BF197E"/>
    <w:rsid w:val="00BF28A9"/>
    <w:rsid w:val="00C00F0E"/>
    <w:rsid w:val="00C03A84"/>
    <w:rsid w:val="00C05AC6"/>
    <w:rsid w:val="00C12215"/>
    <w:rsid w:val="00C15D42"/>
    <w:rsid w:val="00C21DFB"/>
    <w:rsid w:val="00C2392A"/>
    <w:rsid w:val="00C25BC9"/>
    <w:rsid w:val="00C25D25"/>
    <w:rsid w:val="00C2788D"/>
    <w:rsid w:val="00C44F50"/>
    <w:rsid w:val="00C52D5A"/>
    <w:rsid w:val="00C60C78"/>
    <w:rsid w:val="00C70FBD"/>
    <w:rsid w:val="00C723D2"/>
    <w:rsid w:val="00C73A28"/>
    <w:rsid w:val="00C74409"/>
    <w:rsid w:val="00C74DF9"/>
    <w:rsid w:val="00C77BA5"/>
    <w:rsid w:val="00C8193A"/>
    <w:rsid w:val="00C9080E"/>
    <w:rsid w:val="00C90E2B"/>
    <w:rsid w:val="00C9572B"/>
    <w:rsid w:val="00C9638C"/>
    <w:rsid w:val="00CA232F"/>
    <w:rsid w:val="00CA2904"/>
    <w:rsid w:val="00CA3B03"/>
    <w:rsid w:val="00CB0CDF"/>
    <w:rsid w:val="00CB4F6C"/>
    <w:rsid w:val="00CC3B27"/>
    <w:rsid w:val="00CC4F99"/>
    <w:rsid w:val="00CE2665"/>
    <w:rsid w:val="00CF2BCE"/>
    <w:rsid w:val="00CF4AB2"/>
    <w:rsid w:val="00CF4D5A"/>
    <w:rsid w:val="00CF5D64"/>
    <w:rsid w:val="00CF654D"/>
    <w:rsid w:val="00D01C0F"/>
    <w:rsid w:val="00D05EB5"/>
    <w:rsid w:val="00D06CBC"/>
    <w:rsid w:val="00D06D67"/>
    <w:rsid w:val="00D12AF4"/>
    <w:rsid w:val="00D14238"/>
    <w:rsid w:val="00D159A7"/>
    <w:rsid w:val="00D215BD"/>
    <w:rsid w:val="00D2265A"/>
    <w:rsid w:val="00D357B8"/>
    <w:rsid w:val="00D37F13"/>
    <w:rsid w:val="00D42D0B"/>
    <w:rsid w:val="00D5102A"/>
    <w:rsid w:val="00D539C8"/>
    <w:rsid w:val="00D56EAC"/>
    <w:rsid w:val="00D60CD2"/>
    <w:rsid w:val="00D750E5"/>
    <w:rsid w:val="00D8112A"/>
    <w:rsid w:val="00D82223"/>
    <w:rsid w:val="00D865B3"/>
    <w:rsid w:val="00D8734A"/>
    <w:rsid w:val="00D96A79"/>
    <w:rsid w:val="00DA02C1"/>
    <w:rsid w:val="00DA05DD"/>
    <w:rsid w:val="00DB1D77"/>
    <w:rsid w:val="00DB3AB1"/>
    <w:rsid w:val="00DB5512"/>
    <w:rsid w:val="00DB751E"/>
    <w:rsid w:val="00DC1622"/>
    <w:rsid w:val="00DC281A"/>
    <w:rsid w:val="00DC497E"/>
    <w:rsid w:val="00DC6793"/>
    <w:rsid w:val="00DD354B"/>
    <w:rsid w:val="00DD4F77"/>
    <w:rsid w:val="00DD4FB4"/>
    <w:rsid w:val="00DD6C37"/>
    <w:rsid w:val="00DD7B21"/>
    <w:rsid w:val="00DE7A72"/>
    <w:rsid w:val="00DF258A"/>
    <w:rsid w:val="00DF4147"/>
    <w:rsid w:val="00E234D7"/>
    <w:rsid w:val="00E23A8F"/>
    <w:rsid w:val="00E266EF"/>
    <w:rsid w:val="00E26C15"/>
    <w:rsid w:val="00E31AD6"/>
    <w:rsid w:val="00E33B7C"/>
    <w:rsid w:val="00E35F2C"/>
    <w:rsid w:val="00E37523"/>
    <w:rsid w:val="00E4004B"/>
    <w:rsid w:val="00E405D1"/>
    <w:rsid w:val="00E475F5"/>
    <w:rsid w:val="00E546C9"/>
    <w:rsid w:val="00E56836"/>
    <w:rsid w:val="00E61A3E"/>
    <w:rsid w:val="00E64369"/>
    <w:rsid w:val="00E77496"/>
    <w:rsid w:val="00E87084"/>
    <w:rsid w:val="00E87876"/>
    <w:rsid w:val="00E92185"/>
    <w:rsid w:val="00E942DD"/>
    <w:rsid w:val="00E957DF"/>
    <w:rsid w:val="00E95EED"/>
    <w:rsid w:val="00E96D1F"/>
    <w:rsid w:val="00E96E91"/>
    <w:rsid w:val="00EA574D"/>
    <w:rsid w:val="00EC1B1A"/>
    <w:rsid w:val="00ED1877"/>
    <w:rsid w:val="00EE42EB"/>
    <w:rsid w:val="00EF1787"/>
    <w:rsid w:val="00EF7136"/>
    <w:rsid w:val="00F1408A"/>
    <w:rsid w:val="00F14446"/>
    <w:rsid w:val="00F17228"/>
    <w:rsid w:val="00F218EA"/>
    <w:rsid w:val="00F21BB5"/>
    <w:rsid w:val="00F25E70"/>
    <w:rsid w:val="00F30C9B"/>
    <w:rsid w:val="00F33A4A"/>
    <w:rsid w:val="00F352CC"/>
    <w:rsid w:val="00F43EAA"/>
    <w:rsid w:val="00F4561E"/>
    <w:rsid w:val="00F63172"/>
    <w:rsid w:val="00F6642D"/>
    <w:rsid w:val="00F72CAB"/>
    <w:rsid w:val="00F74862"/>
    <w:rsid w:val="00F8319C"/>
    <w:rsid w:val="00F879C5"/>
    <w:rsid w:val="00F9241D"/>
    <w:rsid w:val="00F94106"/>
    <w:rsid w:val="00F94B23"/>
    <w:rsid w:val="00FA0ACE"/>
    <w:rsid w:val="00FA2BF7"/>
    <w:rsid w:val="00FA2EC6"/>
    <w:rsid w:val="00FA562E"/>
    <w:rsid w:val="00FB0612"/>
    <w:rsid w:val="00FB2423"/>
    <w:rsid w:val="00FB2703"/>
    <w:rsid w:val="00FB4905"/>
    <w:rsid w:val="00FB55D3"/>
    <w:rsid w:val="00FC38CA"/>
    <w:rsid w:val="00FC7161"/>
    <w:rsid w:val="00FD7B05"/>
    <w:rsid w:val="00FE0EB4"/>
    <w:rsid w:val="00FE388F"/>
    <w:rsid w:val="00FF1434"/>
    <w:rsid w:val="00FF3EE3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C547-AB43-4586-BCC4-C9112602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A7"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spacing w:line="360" w:lineRule="auto"/>
      <w:jc w:val="both"/>
    </w:pPr>
    <w:rPr>
      <w:sz w:val="28"/>
    </w:rPr>
  </w:style>
  <w:style w:type="paragraph" w:styleId="a7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sz w:val="28"/>
    </w:rPr>
  </w:style>
  <w:style w:type="paragraph" w:styleId="20">
    <w:name w:val="Body Text Indent 2"/>
    <w:basedOn w:val="a"/>
    <w:pPr>
      <w:ind w:firstLine="567"/>
      <w:jc w:val="both"/>
    </w:pPr>
    <w:rPr>
      <w:sz w:val="26"/>
    </w:rPr>
  </w:style>
  <w:style w:type="paragraph" w:styleId="3">
    <w:name w:val="Body Text Indent 3"/>
    <w:basedOn w:val="a"/>
    <w:pPr>
      <w:ind w:firstLine="567"/>
    </w:pPr>
    <w:rPr>
      <w:sz w:val="26"/>
    </w:rPr>
  </w:style>
  <w:style w:type="paragraph" w:styleId="a9">
    <w:name w:val="List Paragraph"/>
    <w:basedOn w:val="a"/>
    <w:qFormat/>
    <w:rsid w:val="007F2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1E4242"/>
    <w:rPr>
      <w:rFonts w:ascii="Verdana" w:hAnsi="Verdana" w:hint="default"/>
      <w:color w:val="0000FF"/>
      <w:sz w:val="16"/>
      <w:szCs w:val="16"/>
      <w:u w:val="single"/>
    </w:rPr>
  </w:style>
  <w:style w:type="paragraph" w:customStyle="1" w:styleId="ab">
    <w:name w:val="Знак"/>
    <w:basedOn w:val="a"/>
    <w:rsid w:val="006303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Верхний колонтитул Знак"/>
    <w:link w:val="a3"/>
    <w:rsid w:val="00115360"/>
  </w:style>
  <w:style w:type="paragraph" w:styleId="ac">
    <w:name w:val="Normal (Web)"/>
    <w:basedOn w:val="a"/>
    <w:uiPriority w:val="99"/>
    <w:unhideWhenUsed/>
    <w:rsid w:val="0011536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115360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C70F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C70FBD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rsid w:val="00A9196F"/>
    <w:rPr>
      <w:sz w:val="16"/>
      <w:szCs w:val="16"/>
    </w:rPr>
  </w:style>
  <w:style w:type="paragraph" w:styleId="af1">
    <w:name w:val="annotation text"/>
    <w:basedOn w:val="a"/>
    <w:link w:val="af2"/>
    <w:rsid w:val="00A9196F"/>
  </w:style>
  <w:style w:type="character" w:customStyle="1" w:styleId="af2">
    <w:name w:val="Текст примечания Знак"/>
    <w:basedOn w:val="a0"/>
    <w:link w:val="af1"/>
    <w:rsid w:val="00A9196F"/>
  </w:style>
  <w:style w:type="paragraph" w:styleId="af3">
    <w:name w:val="annotation subject"/>
    <w:basedOn w:val="af1"/>
    <w:next w:val="af1"/>
    <w:link w:val="af4"/>
    <w:rsid w:val="00A9196F"/>
    <w:rPr>
      <w:b/>
      <w:bCs/>
    </w:rPr>
  </w:style>
  <w:style w:type="character" w:customStyle="1" w:styleId="af4">
    <w:name w:val="Тема примечания Знак"/>
    <w:basedOn w:val="af2"/>
    <w:link w:val="af3"/>
    <w:rsid w:val="00A91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siar\Application%20Data\Microsoft\&#1064;&#1072;&#1073;&#1083;&#1086;&#1085;&#1099;\blank%20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C971-E72C-4BDF-9F61-3111AB37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main</Template>
  <TotalTime>1003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центризбирком рт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Соколов Г.Ю.</dc:creator>
  <cp:keywords/>
  <cp:lastModifiedBy>Пользователь Windows</cp:lastModifiedBy>
  <cp:revision>163</cp:revision>
  <cp:lastPrinted>2025-08-27T11:41:00Z</cp:lastPrinted>
  <dcterms:created xsi:type="dcterms:W3CDTF">2025-09-16T05:08:00Z</dcterms:created>
  <dcterms:modified xsi:type="dcterms:W3CDTF">2025-09-22T08:25:00Z</dcterms:modified>
</cp:coreProperties>
</file>